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4D783" w14:textId="13CC9A5D" w:rsidR="001F74F4" w:rsidRDefault="001F74F4" w:rsidP="001F74F4">
      <w:pPr>
        <w:rPr>
          <w:rFonts w:asciiTheme="minorHAnsi" w:hAnsiTheme="minorHAnsi" w:cstheme="minorHAnsi"/>
          <w:sz w:val="24"/>
          <w:szCs w:val="24"/>
        </w:rPr>
      </w:pPr>
    </w:p>
    <w:p w14:paraId="57862CD1" w14:textId="77777777" w:rsidR="0017050D" w:rsidRPr="0017050D" w:rsidRDefault="0017050D" w:rsidP="001F74F4">
      <w:pPr>
        <w:rPr>
          <w:rFonts w:asciiTheme="minorHAnsi" w:hAnsiTheme="minorHAnsi" w:cstheme="minorHAnsi"/>
          <w:sz w:val="28"/>
          <w:szCs w:val="28"/>
        </w:rPr>
      </w:pPr>
      <w:r w:rsidRPr="0017050D">
        <w:rPr>
          <w:rFonts w:asciiTheme="minorHAnsi" w:hAnsiTheme="minorHAnsi" w:cstheme="minorHAnsi"/>
          <w:sz w:val="28"/>
          <w:szCs w:val="28"/>
        </w:rPr>
        <w:t>Dear Parent/Guardian</w:t>
      </w:r>
      <w:r w:rsidRPr="0017050D">
        <w:rPr>
          <w:rFonts w:asciiTheme="minorHAnsi" w:hAnsiTheme="minorHAnsi" w:cstheme="minorHAnsi"/>
          <w:sz w:val="28"/>
          <w:szCs w:val="28"/>
        </w:rPr>
        <w:t>:</w:t>
      </w:r>
    </w:p>
    <w:p w14:paraId="25048983" w14:textId="77777777" w:rsidR="0017050D" w:rsidRPr="0017050D" w:rsidRDefault="0017050D" w:rsidP="001F74F4">
      <w:pPr>
        <w:rPr>
          <w:rFonts w:asciiTheme="minorHAnsi" w:hAnsiTheme="minorHAnsi" w:cstheme="minorHAnsi"/>
          <w:sz w:val="28"/>
          <w:szCs w:val="28"/>
        </w:rPr>
      </w:pPr>
    </w:p>
    <w:p w14:paraId="7E9EC051" w14:textId="77777777" w:rsidR="0017050D" w:rsidRPr="0017050D" w:rsidRDefault="0017050D" w:rsidP="001F74F4">
      <w:pPr>
        <w:rPr>
          <w:rFonts w:asciiTheme="minorHAnsi" w:hAnsiTheme="minorHAnsi" w:cstheme="minorHAnsi"/>
          <w:sz w:val="28"/>
          <w:szCs w:val="28"/>
        </w:rPr>
      </w:pPr>
      <w:r w:rsidRPr="0017050D">
        <w:rPr>
          <w:rFonts w:asciiTheme="minorHAnsi" w:hAnsiTheme="minorHAnsi" w:cstheme="minorHAnsi"/>
          <w:sz w:val="28"/>
          <w:szCs w:val="28"/>
        </w:rPr>
        <w:t xml:space="preserve"> It is a Florida Law requirement that all students entering seventh grade receive a specific form of the “Tetanus” vaccine. This vaccine is referred to as the Tdap (Combined Tetanus, Diphtheria and Pertussis Vaccines). This requirement is in addition to the previous immunization requirements that are grade-appropriate. </w:t>
      </w:r>
    </w:p>
    <w:p w14:paraId="0B0E9E23" w14:textId="77777777" w:rsidR="0017050D" w:rsidRPr="0017050D" w:rsidRDefault="0017050D" w:rsidP="001F74F4">
      <w:pPr>
        <w:rPr>
          <w:rFonts w:asciiTheme="minorHAnsi" w:hAnsiTheme="minorHAnsi" w:cstheme="minorHAnsi"/>
          <w:sz w:val="28"/>
          <w:szCs w:val="28"/>
        </w:rPr>
      </w:pPr>
    </w:p>
    <w:p w14:paraId="739CD8E1" w14:textId="77777777" w:rsidR="0017050D" w:rsidRPr="0017050D" w:rsidRDefault="0017050D" w:rsidP="001F74F4">
      <w:pPr>
        <w:rPr>
          <w:rFonts w:asciiTheme="minorHAnsi" w:hAnsiTheme="minorHAnsi" w:cstheme="minorHAnsi"/>
          <w:sz w:val="28"/>
          <w:szCs w:val="28"/>
        </w:rPr>
      </w:pPr>
      <w:r w:rsidRPr="0017050D">
        <w:rPr>
          <w:rFonts w:asciiTheme="minorHAnsi" w:hAnsiTheme="minorHAnsi" w:cstheme="minorHAnsi"/>
          <w:sz w:val="28"/>
          <w:szCs w:val="28"/>
        </w:rPr>
        <w:t>Documentation from the student’s health care provider should specify that the student has gotten the Tdap vaccine on the Florida Certificate of Immunization (680 form). Students who cannot receive the vaccination due to medical or religious contraindications must present a permanent medical or religious exemption on the Florida Certificate of Immunization (680 form) from their medical provider.</w:t>
      </w:r>
    </w:p>
    <w:p w14:paraId="20AC87DC" w14:textId="77777777" w:rsidR="0017050D" w:rsidRPr="0017050D" w:rsidRDefault="0017050D" w:rsidP="001F74F4">
      <w:pPr>
        <w:rPr>
          <w:rFonts w:asciiTheme="minorHAnsi" w:hAnsiTheme="minorHAnsi" w:cstheme="minorHAnsi"/>
          <w:sz w:val="28"/>
          <w:szCs w:val="28"/>
        </w:rPr>
      </w:pPr>
    </w:p>
    <w:p w14:paraId="03A3484E" w14:textId="77777777" w:rsidR="0017050D" w:rsidRPr="0017050D" w:rsidRDefault="0017050D" w:rsidP="001F74F4">
      <w:pPr>
        <w:rPr>
          <w:rFonts w:asciiTheme="minorHAnsi" w:hAnsiTheme="minorHAnsi" w:cstheme="minorHAnsi"/>
          <w:sz w:val="28"/>
          <w:szCs w:val="28"/>
        </w:rPr>
      </w:pPr>
      <w:r w:rsidRPr="0017050D">
        <w:rPr>
          <w:rFonts w:asciiTheme="minorHAnsi" w:hAnsiTheme="minorHAnsi" w:cstheme="minorHAnsi"/>
          <w:sz w:val="28"/>
          <w:szCs w:val="28"/>
        </w:rPr>
        <w:t xml:space="preserve"> Please be advised that without this documentation:</w:t>
      </w:r>
    </w:p>
    <w:p w14:paraId="33124558" w14:textId="77777777" w:rsidR="0017050D" w:rsidRPr="0017050D" w:rsidRDefault="0017050D" w:rsidP="001F74F4">
      <w:pPr>
        <w:rPr>
          <w:rFonts w:asciiTheme="minorHAnsi" w:hAnsiTheme="minorHAnsi" w:cstheme="minorHAnsi"/>
          <w:sz w:val="28"/>
          <w:szCs w:val="28"/>
        </w:rPr>
      </w:pPr>
      <w:r w:rsidRPr="0017050D">
        <w:rPr>
          <w:rFonts w:asciiTheme="minorHAnsi" w:hAnsiTheme="minorHAnsi" w:cstheme="minorHAnsi"/>
          <w:sz w:val="28"/>
          <w:szCs w:val="28"/>
        </w:rPr>
        <w:t xml:space="preserve"> • Your child will not receive a schedule at orientation in August.</w:t>
      </w:r>
      <w:bookmarkStart w:id="0" w:name="_GoBack"/>
      <w:bookmarkEnd w:id="0"/>
    </w:p>
    <w:p w14:paraId="621AEA8D" w14:textId="77777777" w:rsidR="0017050D" w:rsidRPr="0017050D" w:rsidRDefault="0017050D" w:rsidP="001F74F4">
      <w:pPr>
        <w:rPr>
          <w:rFonts w:asciiTheme="minorHAnsi" w:hAnsiTheme="minorHAnsi" w:cstheme="minorHAnsi"/>
          <w:sz w:val="28"/>
          <w:szCs w:val="28"/>
        </w:rPr>
      </w:pPr>
      <w:r w:rsidRPr="0017050D">
        <w:rPr>
          <w:rFonts w:asciiTheme="minorHAnsi" w:hAnsiTheme="minorHAnsi" w:cstheme="minorHAnsi"/>
          <w:sz w:val="28"/>
          <w:szCs w:val="28"/>
        </w:rPr>
        <w:t xml:space="preserve"> • Your child will not be able to start classes on the first day of school. </w:t>
      </w:r>
    </w:p>
    <w:p w14:paraId="7FC36701" w14:textId="77777777" w:rsidR="0017050D" w:rsidRPr="0017050D" w:rsidRDefault="0017050D" w:rsidP="001F74F4">
      <w:pPr>
        <w:rPr>
          <w:rFonts w:asciiTheme="minorHAnsi" w:hAnsiTheme="minorHAnsi" w:cstheme="minorHAnsi"/>
          <w:sz w:val="28"/>
          <w:szCs w:val="28"/>
        </w:rPr>
      </w:pPr>
    </w:p>
    <w:p w14:paraId="2B4A8CF2" w14:textId="3DA50BD3" w:rsidR="0017050D" w:rsidRPr="0017050D" w:rsidRDefault="0017050D" w:rsidP="001F74F4">
      <w:pPr>
        <w:rPr>
          <w:rFonts w:asciiTheme="minorHAnsi" w:hAnsiTheme="minorHAnsi" w:cstheme="minorHAnsi"/>
          <w:sz w:val="28"/>
          <w:szCs w:val="28"/>
        </w:rPr>
      </w:pPr>
      <w:r w:rsidRPr="0017050D">
        <w:rPr>
          <w:rFonts w:asciiTheme="minorHAnsi" w:hAnsiTheme="minorHAnsi" w:cstheme="minorHAnsi"/>
          <w:sz w:val="28"/>
          <w:szCs w:val="28"/>
        </w:rPr>
        <w:t>Immunizations may be received through your child’s private doctor or at the Leon County Health Department. Any child receiving immunizations at the Leon County Health Department must be accompanied by a parent or legal guardian. To schedule an appointment for immunizations at the Leon County Health Department call (850)606-8020. Please take this letter and a copy of your child’s immunization record with you.</w:t>
      </w:r>
    </w:p>
    <w:p w14:paraId="707DA198" w14:textId="06538AE7" w:rsidR="00D763CB" w:rsidRPr="0017050D" w:rsidRDefault="00D763CB" w:rsidP="00965E64">
      <w:pPr>
        <w:contextualSpacing/>
        <w:rPr>
          <w:rFonts w:asciiTheme="minorHAnsi" w:hAnsiTheme="minorHAnsi" w:cstheme="minorHAnsi"/>
          <w:sz w:val="28"/>
          <w:szCs w:val="28"/>
        </w:rPr>
      </w:pPr>
    </w:p>
    <w:p w14:paraId="4E046502" w14:textId="28C01B5F" w:rsidR="0017050D" w:rsidRPr="0017050D" w:rsidRDefault="0017050D" w:rsidP="00965E64">
      <w:pPr>
        <w:contextualSpacing/>
        <w:rPr>
          <w:rFonts w:asciiTheme="minorHAnsi" w:hAnsiTheme="minorHAnsi" w:cstheme="minorHAnsi"/>
          <w:sz w:val="28"/>
          <w:szCs w:val="28"/>
        </w:rPr>
      </w:pPr>
      <w:r w:rsidRPr="0017050D">
        <w:rPr>
          <w:rFonts w:asciiTheme="minorHAnsi" w:hAnsiTheme="minorHAnsi" w:cstheme="minorHAnsi"/>
          <w:sz w:val="28"/>
          <w:szCs w:val="28"/>
        </w:rPr>
        <w:t>Thank you for your cooperation!</w:t>
      </w:r>
    </w:p>
    <w:sectPr w:rsidR="0017050D" w:rsidRPr="0017050D" w:rsidSect="001019C8">
      <w:headerReference w:type="default" r:id="rId11"/>
      <w:footerReference w:type="default" r:id="rId12"/>
      <w:pgSz w:w="12240" w:h="15840" w:code="1"/>
      <w:pgMar w:top="1152" w:right="720" w:bottom="1152"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BEFE8" w14:textId="77777777" w:rsidR="004F7FDC" w:rsidRDefault="004F7FDC">
      <w:r>
        <w:separator/>
      </w:r>
    </w:p>
  </w:endnote>
  <w:endnote w:type="continuationSeparator" w:id="0">
    <w:p w14:paraId="54683A70" w14:textId="77777777" w:rsidR="004F7FDC" w:rsidRDefault="004F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 Tarikh">
    <w:altName w:val="Courier New"/>
    <w:charset w:val="B2"/>
    <w:family w:val="auto"/>
    <w:pitch w:val="variable"/>
    <w:sig w:usb0="00000000" w:usb1="00000000" w:usb2="00000000" w:usb3="00000000" w:csb0="0000004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D6A0" w14:textId="14B261A9" w:rsidR="00A535D8" w:rsidRPr="00C41D69" w:rsidRDefault="00AD734A" w:rsidP="00C41D69">
    <w:pPr>
      <w:jc w:val="center"/>
      <w:rPr>
        <w:b/>
        <w:bCs/>
        <w:i/>
        <w:iCs/>
        <w:color w:val="0000FF"/>
      </w:rPr>
    </w:pPr>
    <w:r w:rsidRPr="00AD734A">
      <w:rPr>
        <w:b/>
        <w:bCs/>
        <w:i/>
        <w:iCs/>
        <w:color w:val="0000FF"/>
      </w:rPr>
      <w:t xml:space="preserve">“The Leon County School District does not discriminate against any person on the basis of </w:t>
    </w:r>
    <w:r w:rsidRPr="00AD734A">
      <w:rPr>
        <w:b/>
        <w:bCs/>
        <w:i/>
        <w:iCs/>
        <w:snapToGrid w:val="0"/>
        <w:color w:val="0000FF"/>
      </w:rPr>
      <w:t xml:space="preserve">sex (including transgender status, gender nonconforming, and gender identity), </w:t>
    </w:r>
    <w:r w:rsidRPr="00AD734A">
      <w:rPr>
        <w:b/>
        <w:bCs/>
        <w:i/>
        <w:iCs/>
        <w:color w:val="0000FF"/>
      </w:rPr>
      <w:t>marital status,</w:t>
    </w:r>
    <w:r w:rsidRPr="00AD734A">
      <w:rPr>
        <w:b/>
        <w:bCs/>
        <w:i/>
        <w:iCs/>
        <w:snapToGrid w:val="0"/>
        <w:color w:val="0000FF"/>
      </w:rPr>
      <w:t xml:space="preserve"> sexual orientation, race, religion,</w:t>
    </w:r>
    <w:r w:rsidRPr="00AD734A">
      <w:rPr>
        <w:b/>
        <w:bCs/>
        <w:i/>
        <w:iCs/>
        <w:color w:val="0000FF"/>
      </w:rPr>
      <w:t xml:space="preserve"> ethnicity, </w:t>
    </w:r>
    <w:r w:rsidRPr="00AD734A">
      <w:rPr>
        <w:b/>
        <w:bCs/>
        <w:i/>
        <w:iCs/>
        <w:snapToGrid w:val="0"/>
        <w:color w:val="0000FF"/>
      </w:rPr>
      <w:t xml:space="preserve">national origin, age, color, </w:t>
    </w:r>
    <w:r w:rsidRPr="00AD734A">
      <w:rPr>
        <w:b/>
        <w:bCs/>
        <w:i/>
        <w:iCs/>
        <w:color w:val="0000FF"/>
      </w:rPr>
      <w:t xml:space="preserve">pregnancy, </w:t>
    </w:r>
    <w:r w:rsidRPr="00AD734A">
      <w:rPr>
        <w:b/>
        <w:bCs/>
        <w:i/>
        <w:iCs/>
        <w:snapToGrid w:val="0"/>
        <w:color w:val="0000FF"/>
      </w:rPr>
      <w:t xml:space="preserve">disability, or </w:t>
    </w:r>
    <w:r w:rsidRPr="00AD734A">
      <w:rPr>
        <w:b/>
        <w:bCs/>
        <w:i/>
        <w:iCs/>
        <w:color w:val="0000FF"/>
      </w:rPr>
      <w:t>genetic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C4F51" w14:textId="77777777" w:rsidR="004F7FDC" w:rsidRDefault="004F7FDC">
      <w:r>
        <w:separator/>
      </w:r>
    </w:p>
  </w:footnote>
  <w:footnote w:type="continuationSeparator" w:id="0">
    <w:p w14:paraId="1546B98D" w14:textId="77777777" w:rsidR="004F7FDC" w:rsidRDefault="004F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D697" w14:textId="5A4F7FB0" w:rsidR="00E76AC9" w:rsidRPr="00E76AC9" w:rsidRDefault="00E76AC9" w:rsidP="005F7950">
    <w:pPr>
      <w:pStyle w:val="OmniPage2"/>
      <w:tabs>
        <w:tab w:val="left" w:pos="1420"/>
        <w:tab w:val="center" w:pos="3585"/>
      </w:tabs>
      <w:ind w:left="0" w:right="-120"/>
      <w:jc w:val="center"/>
      <w:rPr>
        <w:rFonts w:ascii="Al Tarikh" w:hAnsi="Al Tarikh" w:cs="Al Tarikh"/>
        <w:b/>
        <w:noProof w:val="0"/>
        <w:sz w:val="40"/>
        <w:szCs w:val="40"/>
      </w:rPr>
    </w:pPr>
    <w:r w:rsidRPr="00E76AC9">
      <w:rPr>
        <w:rFonts w:ascii="Calibri" w:eastAsia="Calibri" w:hAnsi="Calibri" w:cs="Calibri"/>
        <w:b/>
        <w:noProof w:val="0"/>
        <w:sz w:val="40"/>
        <w:szCs w:val="40"/>
      </w:rPr>
      <w:t>Augusta</w:t>
    </w:r>
    <w:r w:rsidRPr="00E76AC9">
      <w:rPr>
        <w:rFonts w:ascii="Al Tarikh" w:hAnsi="Al Tarikh" w:cs="Al Tarikh" w:hint="cs"/>
        <w:b/>
        <w:noProof w:val="0"/>
        <w:sz w:val="40"/>
        <w:szCs w:val="40"/>
      </w:rPr>
      <w:t xml:space="preserve"> </w:t>
    </w:r>
    <w:r w:rsidRPr="00E76AC9">
      <w:rPr>
        <w:rFonts w:ascii="Calibri" w:eastAsia="Calibri" w:hAnsi="Calibri" w:cs="Calibri"/>
        <w:b/>
        <w:noProof w:val="0"/>
        <w:sz w:val="40"/>
        <w:szCs w:val="40"/>
      </w:rPr>
      <w:t>Raa</w:t>
    </w:r>
    <w:r w:rsidRPr="00E76AC9">
      <w:rPr>
        <w:rFonts w:ascii="Al Tarikh" w:hAnsi="Al Tarikh" w:cs="Al Tarikh" w:hint="cs"/>
        <w:b/>
        <w:noProof w:val="0"/>
        <w:sz w:val="40"/>
        <w:szCs w:val="40"/>
      </w:rPr>
      <w:t xml:space="preserve"> </w:t>
    </w:r>
    <w:r w:rsidRPr="00E76AC9">
      <w:rPr>
        <w:rFonts w:ascii="Calibri" w:eastAsia="Calibri" w:hAnsi="Calibri" w:cs="Calibri"/>
        <w:b/>
        <w:noProof w:val="0"/>
        <w:sz w:val="40"/>
        <w:szCs w:val="40"/>
      </w:rPr>
      <w:t>Middle</w:t>
    </w:r>
    <w:r w:rsidRPr="00E76AC9">
      <w:rPr>
        <w:rFonts w:ascii="Al Tarikh" w:hAnsi="Al Tarikh" w:cs="Al Tarikh" w:hint="cs"/>
        <w:b/>
        <w:noProof w:val="0"/>
        <w:sz w:val="40"/>
        <w:szCs w:val="40"/>
      </w:rPr>
      <w:t xml:space="preserve"> </w:t>
    </w:r>
    <w:r w:rsidRPr="00E76AC9">
      <w:rPr>
        <w:rFonts w:ascii="Calibri" w:eastAsia="Calibri" w:hAnsi="Calibri" w:cs="Calibri"/>
        <w:b/>
        <w:noProof w:val="0"/>
        <w:sz w:val="40"/>
        <w:szCs w:val="40"/>
      </w:rPr>
      <w:t>School</w:t>
    </w:r>
    <w:r w:rsidRPr="00E76AC9">
      <w:rPr>
        <w:rFonts w:ascii="Al Tarikh" w:hAnsi="Al Tarikh" w:cs="Al Tarikh" w:hint="cs"/>
        <w:b/>
        <w:noProof w:val="0"/>
        <w:sz w:val="40"/>
        <w:szCs w:val="40"/>
      </w:rPr>
      <w:t xml:space="preserve"> </w:t>
    </w:r>
    <w:r w:rsidRPr="00E76AC9">
      <w:rPr>
        <w:rFonts w:ascii="Calibri" w:eastAsia="Calibri" w:hAnsi="Calibri" w:cs="Calibri"/>
        <w:b/>
        <w:noProof w:val="0"/>
        <w:sz w:val="40"/>
        <w:szCs w:val="40"/>
      </w:rPr>
      <w:t>–</w:t>
    </w:r>
    <w:r w:rsidRPr="00E76AC9">
      <w:rPr>
        <w:rFonts w:ascii="Al Tarikh" w:hAnsi="Al Tarikh" w:cs="Al Tarikh" w:hint="cs"/>
        <w:b/>
        <w:noProof w:val="0"/>
        <w:sz w:val="40"/>
        <w:szCs w:val="40"/>
      </w:rPr>
      <w:t xml:space="preserve"> </w:t>
    </w:r>
    <w:r w:rsidRPr="00E76AC9">
      <w:rPr>
        <w:rFonts w:ascii="Calibri" w:eastAsia="Calibri" w:hAnsi="Calibri" w:cs="Calibri"/>
        <w:b/>
        <w:noProof w:val="0"/>
        <w:sz w:val="40"/>
        <w:szCs w:val="40"/>
      </w:rPr>
      <w:t>Home</w:t>
    </w:r>
    <w:r w:rsidRPr="00E76AC9">
      <w:rPr>
        <w:rFonts w:ascii="Al Tarikh" w:hAnsi="Al Tarikh" w:cs="Al Tarikh" w:hint="cs"/>
        <w:b/>
        <w:noProof w:val="0"/>
        <w:sz w:val="40"/>
        <w:szCs w:val="40"/>
      </w:rPr>
      <w:t xml:space="preserve"> </w:t>
    </w:r>
    <w:r w:rsidRPr="00E76AC9">
      <w:rPr>
        <w:rFonts w:ascii="Calibri" w:eastAsia="Calibri" w:hAnsi="Calibri" w:cs="Calibri"/>
        <w:b/>
        <w:noProof w:val="0"/>
        <w:sz w:val="40"/>
        <w:szCs w:val="40"/>
      </w:rPr>
      <w:t>of</w:t>
    </w:r>
    <w:r w:rsidRPr="00E76AC9">
      <w:rPr>
        <w:rFonts w:ascii="Al Tarikh" w:hAnsi="Al Tarikh" w:cs="Al Tarikh" w:hint="cs"/>
        <w:b/>
        <w:noProof w:val="0"/>
        <w:sz w:val="40"/>
        <w:szCs w:val="40"/>
      </w:rPr>
      <w:t xml:space="preserve"> </w:t>
    </w:r>
    <w:r w:rsidRPr="00E76AC9">
      <w:rPr>
        <w:rFonts w:ascii="Calibri" w:eastAsia="Calibri" w:hAnsi="Calibri" w:cs="Calibri"/>
        <w:b/>
        <w:noProof w:val="0"/>
        <w:sz w:val="40"/>
        <w:szCs w:val="40"/>
      </w:rPr>
      <w:t>the</w:t>
    </w:r>
    <w:r w:rsidRPr="00E76AC9">
      <w:rPr>
        <w:rFonts w:ascii="Al Tarikh" w:hAnsi="Al Tarikh" w:cs="Al Tarikh" w:hint="cs"/>
        <w:b/>
        <w:noProof w:val="0"/>
        <w:sz w:val="40"/>
        <w:szCs w:val="40"/>
      </w:rPr>
      <w:t xml:space="preserve"> </w:t>
    </w:r>
    <w:r w:rsidRPr="00E76AC9">
      <w:rPr>
        <w:rFonts w:ascii="Calibri" w:eastAsia="Calibri" w:hAnsi="Calibri" w:cs="Calibri"/>
        <w:b/>
        <w:noProof w:val="0"/>
        <w:sz w:val="40"/>
        <w:szCs w:val="40"/>
      </w:rPr>
      <w:t>Rams</w:t>
    </w:r>
  </w:p>
  <w:p w14:paraId="2FD6D698" w14:textId="4CD97283" w:rsidR="00E76AC9" w:rsidRPr="00E76AC9" w:rsidRDefault="005A03D3" w:rsidP="00E76AC9">
    <w:pPr>
      <w:pStyle w:val="Heading1"/>
      <w:tabs>
        <w:tab w:val="left" w:pos="1260"/>
        <w:tab w:val="left" w:pos="2310"/>
      </w:tabs>
      <w:spacing w:line="360" w:lineRule="auto"/>
      <w:ind w:left="-180" w:right="-360"/>
      <w:jc w:val="center"/>
      <w:rPr>
        <w:rFonts w:ascii="Al Tarikh" w:hAnsi="Al Tarikh" w:cs="Al Tarikh"/>
        <w:sz w:val="30"/>
        <w:szCs w:val="30"/>
      </w:rPr>
    </w:pPr>
    <w:r w:rsidRPr="00E76AC9">
      <w:rPr>
        <w:rFonts w:ascii="Al Tarikh" w:hAnsi="Al Tarikh" w:cs="Al Tarikh" w:hint="cs"/>
        <w:noProof/>
      </w:rPr>
      <mc:AlternateContent>
        <mc:Choice Requires="wps">
          <w:drawing>
            <wp:anchor distT="0" distB="0" distL="114300" distR="114300" simplePos="0" relativeHeight="251661312" behindDoc="0" locked="0" layoutInCell="1" allowOverlap="1" wp14:anchorId="2FD6D6A1" wp14:editId="78FE1DC2">
              <wp:simplePos x="0" y="0"/>
              <wp:positionH relativeFrom="column">
                <wp:posOffset>127000</wp:posOffset>
              </wp:positionH>
              <wp:positionV relativeFrom="paragraph">
                <wp:posOffset>307340</wp:posOffset>
              </wp:positionV>
              <wp:extent cx="2063750" cy="802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80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6D6A7" w14:textId="39DF0ADF" w:rsidR="00E76AC9" w:rsidRPr="00E76AC9" w:rsidRDefault="00DB3422" w:rsidP="00E76AC9">
                          <w:pPr>
                            <w:jc w:val="both"/>
                            <w:rPr>
                              <w:rFonts w:ascii="Al Tarikh" w:hAnsi="Al Tarikh" w:cs="Al Tarikh"/>
                              <w:b/>
                            </w:rPr>
                          </w:pPr>
                          <w:r>
                            <w:rPr>
                              <w:rFonts w:ascii="Calibri" w:eastAsia="Calibri" w:hAnsi="Calibri" w:cs="Calibri"/>
                              <w:b/>
                              <w:color w:val="000000"/>
                            </w:rPr>
                            <w:t>Mr. Marcus Scott</w:t>
                          </w:r>
                          <w:r w:rsidR="00E76AC9" w:rsidRPr="00E76AC9">
                            <w:rPr>
                              <w:rFonts w:ascii="Calibri" w:eastAsia="Calibri" w:hAnsi="Calibri" w:cs="Calibri"/>
                              <w:b/>
                              <w:color w:val="000000"/>
                            </w:rPr>
                            <w:t>,</w:t>
                          </w:r>
                          <w:r w:rsidR="00E76AC9" w:rsidRPr="00E76AC9">
                            <w:rPr>
                              <w:rFonts w:ascii="Al Tarikh" w:hAnsi="Al Tarikh" w:cs="Al Tarikh" w:hint="cs"/>
                              <w:b/>
                              <w:color w:val="000000"/>
                            </w:rPr>
                            <w:t xml:space="preserve"> </w:t>
                          </w:r>
                          <w:r w:rsidR="00E76AC9" w:rsidRPr="00E76AC9">
                            <w:rPr>
                              <w:rFonts w:ascii="Calibri" w:eastAsia="Calibri" w:hAnsi="Calibri" w:cs="Calibri"/>
                              <w:b/>
                              <w:color w:val="000000"/>
                            </w:rPr>
                            <w:t>Principal</w:t>
                          </w:r>
                        </w:p>
                        <w:p w14:paraId="2FD6D6A8" w14:textId="5BD8511F" w:rsidR="00E76AC9" w:rsidRPr="00E76AC9" w:rsidRDefault="00E76AC9" w:rsidP="00E76AC9">
                          <w:pPr>
                            <w:jc w:val="both"/>
                            <w:rPr>
                              <w:rFonts w:ascii="Al Tarikh" w:hAnsi="Al Tarikh" w:cs="Al Tarikh"/>
                              <w:b/>
                            </w:rPr>
                          </w:pPr>
                          <w:r>
                            <w:rPr>
                              <w:rFonts w:ascii="Calibri" w:eastAsia="Calibri" w:hAnsi="Calibri" w:cs="Calibri"/>
                              <w:b/>
                              <w:color w:val="000000"/>
                            </w:rPr>
                            <w:t xml:space="preserve">Mr. </w:t>
                          </w:r>
                          <w:r w:rsidR="008C29AB">
                            <w:rPr>
                              <w:rFonts w:ascii="Calibri" w:eastAsia="Calibri" w:hAnsi="Calibri" w:cs="Calibri"/>
                              <w:b/>
                              <w:color w:val="000000"/>
                            </w:rPr>
                            <w:t xml:space="preserve"> Kelly </w:t>
                          </w:r>
                          <w:r w:rsidR="005A03D3">
                            <w:rPr>
                              <w:rFonts w:ascii="Calibri" w:eastAsia="Calibri" w:hAnsi="Calibri" w:cs="Calibri"/>
                              <w:b/>
                              <w:color w:val="000000"/>
                            </w:rPr>
                            <w:t>Lynch</w:t>
                          </w:r>
                          <w:r w:rsidRPr="00E76AC9">
                            <w:rPr>
                              <w:rFonts w:ascii="Calibri" w:eastAsia="Calibri" w:hAnsi="Calibri" w:cs="Calibri"/>
                              <w:b/>
                              <w:color w:val="000000"/>
                            </w:rPr>
                            <w:t>,</w:t>
                          </w:r>
                          <w:r w:rsidR="005A03D3">
                            <w:rPr>
                              <w:rFonts w:ascii="Al Tarikh" w:hAnsi="Al Tarikh" w:cs="Al Tarikh" w:hint="cs"/>
                              <w:b/>
                              <w:color w:val="000000"/>
                            </w:rPr>
                            <w:t xml:space="preserve"> A</w:t>
                          </w:r>
                          <w:r w:rsidRPr="00E76AC9">
                            <w:rPr>
                              <w:rFonts w:ascii="Calibri" w:eastAsia="Calibri" w:hAnsi="Calibri" w:cs="Calibri"/>
                              <w:b/>
                            </w:rPr>
                            <w:t>s</w:t>
                          </w:r>
                          <w:r w:rsidR="005A03D3">
                            <w:rPr>
                              <w:rFonts w:ascii="Calibri" w:eastAsia="Calibri" w:hAnsi="Calibri" w:cs="Calibri"/>
                              <w:b/>
                            </w:rPr>
                            <w:t xml:space="preserve">sistant </w:t>
                          </w:r>
                          <w:r w:rsidRPr="00E76AC9">
                            <w:rPr>
                              <w:rFonts w:ascii="Calibri" w:eastAsia="Calibri" w:hAnsi="Calibri" w:cs="Calibri"/>
                              <w:b/>
                            </w:rPr>
                            <w:t>Principal</w:t>
                          </w:r>
                        </w:p>
                        <w:p w14:paraId="2FD6D6A9" w14:textId="3A98832B" w:rsidR="00E76AC9" w:rsidRPr="008C29AB" w:rsidRDefault="00E76AC9" w:rsidP="005F7950">
                          <w:pPr>
                            <w:jc w:val="both"/>
                            <w:rPr>
                              <w:rFonts w:ascii="Calibri" w:eastAsia="Calibri" w:hAnsi="Calibri" w:cs="Calibri"/>
                              <w:b/>
                              <w:sz w:val="19"/>
                              <w:szCs w:val="19"/>
                            </w:rPr>
                          </w:pPr>
                          <w:r w:rsidRPr="008C29AB">
                            <w:rPr>
                              <w:rFonts w:ascii="Calibri" w:eastAsia="Calibri" w:hAnsi="Calibri" w:cs="Calibri"/>
                              <w:b/>
                              <w:sz w:val="19"/>
                              <w:szCs w:val="19"/>
                            </w:rPr>
                            <w:t xml:space="preserve">Mrs. </w:t>
                          </w:r>
                          <w:r w:rsidR="008C29AB" w:rsidRPr="008C29AB">
                            <w:rPr>
                              <w:rFonts w:ascii="Calibri" w:eastAsia="Calibri" w:hAnsi="Calibri" w:cs="Calibri"/>
                              <w:b/>
                              <w:sz w:val="19"/>
                              <w:szCs w:val="19"/>
                            </w:rPr>
                            <w:t>BJ V</w:t>
                          </w:r>
                          <w:r w:rsidRPr="008C29AB">
                            <w:rPr>
                              <w:rFonts w:ascii="Calibri" w:eastAsia="Calibri" w:hAnsi="Calibri" w:cs="Calibri"/>
                              <w:b/>
                              <w:sz w:val="19"/>
                              <w:szCs w:val="19"/>
                            </w:rPr>
                            <w:t>an Camp,</w:t>
                          </w:r>
                          <w:r w:rsidRPr="008C29AB">
                            <w:rPr>
                              <w:rFonts w:ascii="Al Tarikh" w:hAnsi="Al Tarikh" w:cs="Al Tarikh" w:hint="cs"/>
                              <w:b/>
                              <w:sz w:val="19"/>
                              <w:szCs w:val="19"/>
                            </w:rPr>
                            <w:t xml:space="preserve"> </w:t>
                          </w:r>
                          <w:r w:rsidRPr="008C29AB">
                            <w:rPr>
                              <w:rFonts w:ascii="Calibri" w:eastAsia="Calibri" w:hAnsi="Calibri" w:cs="Calibri"/>
                              <w:b/>
                              <w:sz w:val="19"/>
                              <w:szCs w:val="19"/>
                            </w:rPr>
                            <w:t>As</w:t>
                          </w:r>
                          <w:r w:rsidR="005A03D3" w:rsidRPr="008C29AB">
                            <w:rPr>
                              <w:rFonts w:ascii="Calibri" w:eastAsia="Calibri" w:hAnsi="Calibri" w:cs="Calibri"/>
                              <w:b/>
                              <w:sz w:val="19"/>
                              <w:szCs w:val="19"/>
                            </w:rPr>
                            <w:t xml:space="preserve">sistant </w:t>
                          </w:r>
                          <w:r w:rsidRPr="008C29AB">
                            <w:rPr>
                              <w:rFonts w:ascii="Calibri" w:eastAsia="Calibri" w:hAnsi="Calibri" w:cs="Calibri"/>
                              <w:b/>
                              <w:sz w:val="19"/>
                              <w:szCs w:val="19"/>
                            </w:rPr>
                            <w:t>Principal</w:t>
                          </w:r>
                        </w:p>
                        <w:p w14:paraId="2FD6D6AA" w14:textId="587F0DF7" w:rsidR="005C291D" w:rsidRPr="00E76AC9" w:rsidRDefault="00DB3422" w:rsidP="00E76AC9">
                          <w:pPr>
                            <w:jc w:val="both"/>
                            <w:rPr>
                              <w:rFonts w:ascii="Al Tarikh" w:hAnsi="Al Tarikh" w:cs="Al Tarikh"/>
                              <w:b/>
                            </w:rPr>
                          </w:pPr>
                          <w:r>
                            <w:rPr>
                              <w:rFonts w:ascii="Calibri" w:eastAsia="Calibri" w:hAnsi="Calibri" w:cs="Calibri"/>
                              <w:b/>
                            </w:rPr>
                            <w:t>M</w:t>
                          </w:r>
                          <w:r w:rsidR="008C29AB">
                            <w:rPr>
                              <w:rFonts w:ascii="Calibri" w:eastAsia="Calibri" w:hAnsi="Calibri" w:cs="Calibri"/>
                              <w:b/>
                            </w:rPr>
                            <w:t>r</w:t>
                          </w:r>
                          <w:r>
                            <w:rPr>
                              <w:rFonts w:ascii="Calibri" w:eastAsia="Calibri" w:hAnsi="Calibri" w:cs="Calibri"/>
                              <w:b/>
                            </w:rPr>
                            <w:t xml:space="preserve">s. </w:t>
                          </w:r>
                          <w:r w:rsidR="008C29AB">
                            <w:rPr>
                              <w:rFonts w:ascii="Calibri" w:eastAsia="Calibri" w:hAnsi="Calibri" w:cs="Calibri"/>
                              <w:b/>
                            </w:rPr>
                            <w:t>Lyndsey Bell</w:t>
                          </w:r>
                          <w:r w:rsidR="005C291D">
                            <w:rPr>
                              <w:rFonts w:ascii="Calibri" w:eastAsia="Calibri" w:hAnsi="Calibri" w:cs="Calibri"/>
                              <w:b/>
                            </w:rPr>
                            <w:t>,</w:t>
                          </w:r>
                          <w:r>
                            <w:rPr>
                              <w:rFonts w:ascii="Calibri" w:eastAsia="Calibri" w:hAnsi="Calibri" w:cs="Calibri"/>
                              <w:b/>
                            </w:rPr>
                            <w:t xml:space="preserve"> </w:t>
                          </w:r>
                          <w:r w:rsidR="008C29AB">
                            <w:rPr>
                              <w:rFonts w:ascii="Calibri" w:eastAsia="Calibri" w:hAnsi="Calibri" w:cs="Calibri"/>
                              <w:b/>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6D6A1" id="_x0000_t202" coordsize="21600,21600" o:spt="202" path="m,l,21600r21600,l21600,xe">
              <v:stroke joinstyle="miter"/>
              <v:path gradientshapeok="t" o:connecttype="rect"/>
            </v:shapetype>
            <v:shape id="Text Box 3" o:spid="_x0000_s1026" type="#_x0000_t202" style="position:absolute;left:0;text-align:left;margin-left:10pt;margin-top:24.2pt;width:162.5pt;height: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m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" stroked="f">
              <v:textbox>
                <w:txbxContent>
                  <w:p w14:paraId="2FD6D6A7" w14:textId="39DF0ADF" w:rsidR="00E76AC9" w:rsidRPr="00E76AC9" w:rsidRDefault="00DB3422" w:rsidP="00E76AC9">
                    <w:pPr>
                      <w:jc w:val="both"/>
                      <w:rPr>
                        <w:rFonts w:ascii="Al Tarikh" w:hAnsi="Al Tarikh" w:cs="Al Tarikh"/>
                        <w:b/>
                      </w:rPr>
                    </w:pPr>
                    <w:r>
                      <w:rPr>
                        <w:rFonts w:ascii="Calibri" w:eastAsia="Calibri" w:hAnsi="Calibri" w:cs="Calibri"/>
                        <w:b/>
                        <w:color w:val="000000"/>
                      </w:rPr>
                      <w:t>Mr. Marcus Scott</w:t>
                    </w:r>
                    <w:r w:rsidR="00E76AC9" w:rsidRPr="00E76AC9">
                      <w:rPr>
                        <w:rFonts w:ascii="Calibri" w:eastAsia="Calibri" w:hAnsi="Calibri" w:cs="Calibri"/>
                        <w:b/>
                        <w:color w:val="000000"/>
                      </w:rPr>
                      <w:t>,</w:t>
                    </w:r>
                    <w:r w:rsidR="00E76AC9" w:rsidRPr="00E76AC9">
                      <w:rPr>
                        <w:rFonts w:ascii="Al Tarikh" w:hAnsi="Al Tarikh" w:cs="Al Tarikh" w:hint="cs"/>
                        <w:b/>
                        <w:color w:val="000000"/>
                      </w:rPr>
                      <w:t xml:space="preserve"> </w:t>
                    </w:r>
                    <w:r w:rsidR="00E76AC9" w:rsidRPr="00E76AC9">
                      <w:rPr>
                        <w:rFonts w:ascii="Calibri" w:eastAsia="Calibri" w:hAnsi="Calibri" w:cs="Calibri"/>
                        <w:b/>
                        <w:color w:val="000000"/>
                      </w:rPr>
                      <w:t>Principal</w:t>
                    </w:r>
                  </w:p>
                  <w:p w14:paraId="2FD6D6A8" w14:textId="5BD8511F" w:rsidR="00E76AC9" w:rsidRPr="00E76AC9" w:rsidRDefault="00E76AC9" w:rsidP="00E76AC9">
                    <w:pPr>
                      <w:jc w:val="both"/>
                      <w:rPr>
                        <w:rFonts w:ascii="Al Tarikh" w:hAnsi="Al Tarikh" w:cs="Al Tarikh"/>
                        <w:b/>
                      </w:rPr>
                    </w:pPr>
                    <w:r>
                      <w:rPr>
                        <w:rFonts w:ascii="Calibri" w:eastAsia="Calibri" w:hAnsi="Calibri" w:cs="Calibri"/>
                        <w:b/>
                        <w:color w:val="000000"/>
                      </w:rPr>
                      <w:t xml:space="preserve">Mr. </w:t>
                    </w:r>
                    <w:r w:rsidR="008C29AB">
                      <w:rPr>
                        <w:rFonts w:ascii="Calibri" w:eastAsia="Calibri" w:hAnsi="Calibri" w:cs="Calibri"/>
                        <w:b/>
                        <w:color w:val="000000"/>
                      </w:rPr>
                      <w:t xml:space="preserve"> Kelly </w:t>
                    </w:r>
                    <w:r w:rsidR="005A03D3">
                      <w:rPr>
                        <w:rFonts w:ascii="Calibri" w:eastAsia="Calibri" w:hAnsi="Calibri" w:cs="Calibri"/>
                        <w:b/>
                        <w:color w:val="000000"/>
                      </w:rPr>
                      <w:t>Lynch</w:t>
                    </w:r>
                    <w:r w:rsidRPr="00E76AC9">
                      <w:rPr>
                        <w:rFonts w:ascii="Calibri" w:eastAsia="Calibri" w:hAnsi="Calibri" w:cs="Calibri"/>
                        <w:b/>
                        <w:color w:val="000000"/>
                      </w:rPr>
                      <w:t>,</w:t>
                    </w:r>
                    <w:r w:rsidR="005A03D3">
                      <w:rPr>
                        <w:rFonts w:ascii="Al Tarikh" w:hAnsi="Al Tarikh" w:cs="Al Tarikh" w:hint="cs"/>
                        <w:b/>
                        <w:color w:val="000000"/>
                      </w:rPr>
                      <w:t xml:space="preserve"> A</w:t>
                    </w:r>
                    <w:r w:rsidRPr="00E76AC9">
                      <w:rPr>
                        <w:rFonts w:ascii="Calibri" w:eastAsia="Calibri" w:hAnsi="Calibri" w:cs="Calibri"/>
                        <w:b/>
                      </w:rPr>
                      <w:t>s</w:t>
                    </w:r>
                    <w:r w:rsidR="005A03D3">
                      <w:rPr>
                        <w:rFonts w:ascii="Calibri" w:eastAsia="Calibri" w:hAnsi="Calibri" w:cs="Calibri"/>
                        <w:b/>
                      </w:rPr>
                      <w:t xml:space="preserve">sistant </w:t>
                    </w:r>
                    <w:r w:rsidRPr="00E76AC9">
                      <w:rPr>
                        <w:rFonts w:ascii="Calibri" w:eastAsia="Calibri" w:hAnsi="Calibri" w:cs="Calibri"/>
                        <w:b/>
                      </w:rPr>
                      <w:t>Principal</w:t>
                    </w:r>
                  </w:p>
                  <w:p w14:paraId="2FD6D6A9" w14:textId="3A98832B" w:rsidR="00E76AC9" w:rsidRPr="008C29AB" w:rsidRDefault="00E76AC9" w:rsidP="005F7950">
                    <w:pPr>
                      <w:jc w:val="both"/>
                      <w:rPr>
                        <w:rFonts w:ascii="Calibri" w:eastAsia="Calibri" w:hAnsi="Calibri" w:cs="Calibri"/>
                        <w:b/>
                        <w:sz w:val="19"/>
                        <w:szCs w:val="19"/>
                      </w:rPr>
                    </w:pPr>
                    <w:r w:rsidRPr="008C29AB">
                      <w:rPr>
                        <w:rFonts w:ascii="Calibri" w:eastAsia="Calibri" w:hAnsi="Calibri" w:cs="Calibri"/>
                        <w:b/>
                        <w:sz w:val="19"/>
                        <w:szCs w:val="19"/>
                      </w:rPr>
                      <w:t xml:space="preserve">Mrs. </w:t>
                    </w:r>
                    <w:r w:rsidR="008C29AB" w:rsidRPr="008C29AB">
                      <w:rPr>
                        <w:rFonts w:ascii="Calibri" w:eastAsia="Calibri" w:hAnsi="Calibri" w:cs="Calibri"/>
                        <w:b/>
                        <w:sz w:val="19"/>
                        <w:szCs w:val="19"/>
                      </w:rPr>
                      <w:t>BJ V</w:t>
                    </w:r>
                    <w:r w:rsidRPr="008C29AB">
                      <w:rPr>
                        <w:rFonts w:ascii="Calibri" w:eastAsia="Calibri" w:hAnsi="Calibri" w:cs="Calibri"/>
                        <w:b/>
                        <w:sz w:val="19"/>
                        <w:szCs w:val="19"/>
                      </w:rPr>
                      <w:t>an Camp,</w:t>
                    </w:r>
                    <w:r w:rsidRPr="008C29AB">
                      <w:rPr>
                        <w:rFonts w:ascii="Al Tarikh" w:hAnsi="Al Tarikh" w:cs="Al Tarikh" w:hint="cs"/>
                        <w:b/>
                        <w:sz w:val="19"/>
                        <w:szCs w:val="19"/>
                      </w:rPr>
                      <w:t xml:space="preserve"> </w:t>
                    </w:r>
                    <w:r w:rsidRPr="008C29AB">
                      <w:rPr>
                        <w:rFonts w:ascii="Calibri" w:eastAsia="Calibri" w:hAnsi="Calibri" w:cs="Calibri"/>
                        <w:b/>
                        <w:sz w:val="19"/>
                        <w:szCs w:val="19"/>
                      </w:rPr>
                      <w:t>As</w:t>
                    </w:r>
                    <w:r w:rsidR="005A03D3" w:rsidRPr="008C29AB">
                      <w:rPr>
                        <w:rFonts w:ascii="Calibri" w:eastAsia="Calibri" w:hAnsi="Calibri" w:cs="Calibri"/>
                        <w:b/>
                        <w:sz w:val="19"/>
                        <w:szCs w:val="19"/>
                      </w:rPr>
                      <w:t xml:space="preserve">sistant </w:t>
                    </w:r>
                    <w:r w:rsidRPr="008C29AB">
                      <w:rPr>
                        <w:rFonts w:ascii="Calibri" w:eastAsia="Calibri" w:hAnsi="Calibri" w:cs="Calibri"/>
                        <w:b/>
                        <w:sz w:val="19"/>
                        <w:szCs w:val="19"/>
                      </w:rPr>
                      <w:t>Principal</w:t>
                    </w:r>
                  </w:p>
                  <w:p w14:paraId="2FD6D6AA" w14:textId="587F0DF7" w:rsidR="005C291D" w:rsidRPr="00E76AC9" w:rsidRDefault="00DB3422" w:rsidP="00E76AC9">
                    <w:pPr>
                      <w:jc w:val="both"/>
                      <w:rPr>
                        <w:rFonts w:ascii="Al Tarikh" w:hAnsi="Al Tarikh" w:cs="Al Tarikh"/>
                        <w:b/>
                      </w:rPr>
                    </w:pPr>
                    <w:r>
                      <w:rPr>
                        <w:rFonts w:ascii="Calibri" w:eastAsia="Calibri" w:hAnsi="Calibri" w:cs="Calibri"/>
                        <w:b/>
                      </w:rPr>
                      <w:t>M</w:t>
                    </w:r>
                    <w:r w:rsidR="008C29AB">
                      <w:rPr>
                        <w:rFonts w:ascii="Calibri" w:eastAsia="Calibri" w:hAnsi="Calibri" w:cs="Calibri"/>
                        <w:b/>
                      </w:rPr>
                      <w:t>r</w:t>
                    </w:r>
                    <w:r>
                      <w:rPr>
                        <w:rFonts w:ascii="Calibri" w:eastAsia="Calibri" w:hAnsi="Calibri" w:cs="Calibri"/>
                        <w:b/>
                      </w:rPr>
                      <w:t xml:space="preserve">s. </w:t>
                    </w:r>
                    <w:r w:rsidR="008C29AB">
                      <w:rPr>
                        <w:rFonts w:ascii="Calibri" w:eastAsia="Calibri" w:hAnsi="Calibri" w:cs="Calibri"/>
                        <w:b/>
                      </w:rPr>
                      <w:t>Lyndsey Bell</w:t>
                    </w:r>
                    <w:r w:rsidR="005C291D">
                      <w:rPr>
                        <w:rFonts w:ascii="Calibri" w:eastAsia="Calibri" w:hAnsi="Calibri" w:cs="Calibri"/>
                        <w:b/>
                      </w:rPr>
                      <w:t>,</w:t>
                    </w:r>
                    <w:r>
                      <w:rPr>
                        <w:rFonts w:ascii="Calibri" w:eastAsia="Calibri" w:hAnsi="Calibri" w:cs="Calibri"/>
                        <w:b/>
                      </w:rPr>
                      <w:t xml:space="preserve"> </w:t>
                    </w:r>
                    <w:r w:rsidR="008C29AB">
                      <w:rPr>
                        <w:rFonts w:ascii="Calibri" w:eastAsia="Calibri" w:hAnsi="Calibri" w:cs="Calibri"/>
                        <w:b/>
                      </w:rPr>
                      <w:t>Dean</w:t>
                    </w:r>
                  </w:p>
                </w:txbxContent>
              </v:textbox>
            </v:shape>
          </w:pict>
        </mc:Fallback>
      </mc:AlternateContent>
    </w:r>
    <w:r w:rsidR="005F7950" w:rsidRPr="00E76AC9">
      <w:rPr>
        <w:rFonts w:ascii="Al Tarikh" w:hAnsi="Al Tarikh" w:cs="Al Tarikh" w:hint="cs"/>
        <w:b w:val="0"/>
        <w:noProof/>
        <w:color w:val="000000"/>
        <w:sz w:val="30"/>
        <w:szCs w:val="30"/>
      </w:rPr>
      <w:drawing>
        <wp:anchor distT="0" distB="0" distL="114300" distR="114300" simplePos="0" relativeHeight="251660288" behindDoc="0" locked="0" layoutInCell="1" allowOverlap="1" wp14:anchorId="2FD6D6A3" wp14:editId="00A3C005">
          <wp:simplePos x="0" y="0"/>
          <wp:positionH relativeFrom="column">
            <wp:posOffset>2397760</wp:posOffset>
          </wp:positionH>
          <wp:positionV relativeFrom="paragraph">
            <wp:posOffset>27940</wp:posOffset>
          </wp:positionV>
          <wp:extent cx="1473200" cy="1152525"/>
          <wp:effectExtent l="190500" t="190500" r="165100" b="180975"/>
          <wp:wrapNone/>
          <wp:docPr id="2" name="il_fi" descr="http://www.raa.leon.k12.fl.us/Publishing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aa.leon.k12.fl.us/PublishingImages/logo.jpg"/>
                  <pic:cNvPicPr>
                    <a:picLocks noChangeAspect="1" noChangeArrowheads="1"/>
                  </pic:cNvPicPr>
                </pic:nvPicPr>
                <pic:blipFill>
                  <a:blip r:embed="rId1" cstate="print"/>
                  <a:srcRect/>
                  <a:stretch>
                    <a:fillRect/>
                  </a:stretch>
                </pic:blipFill>
                <pic:spPr bwMode="auto">
                  <a:xfrm>
                    <a:off x="0" y="0"/>
                    <a:ext cx="1473200" cy="1152525"/>
                  </a:xfrm>
                  <a:prstGeom prst="rect">
                    <a:avLst/>
                  </a:prstGeom>
                  <a:ln>
                    <a:noFill/>
                  </a:ln>
                  <a:effectLst>
                    <a:outerShdw blurRad="190500" algn="tl" rotWithShape="0">
                      <a:srgbClr val="000000">
                        <a:alpha val="70000"/>
                      </a:srgbClr>
                    </a:outerShdw>
                  </a:effectLst>
                </pic:spPr>
              </pic:pic>
            </a:graphicData>
          </a:graphic>
        </wp:anchor>
      </w:drawing>
    </w:r>
    <w:r w:rsidR="00E76AC9" w:rsidRPr="00E76AC9">
      <w:rPr>
        <w:rFonts w:ascii="Al Tarikh" w:hAnsi="Al Tarikh" w:cs="Al Tarikh" w:hint="cs"/>
        <w:noProof/>
      </w:rPr>
      <mc:AlternateContent>
        <mc:Choice Requires="wps">
          <w:drawing>
            <wp:anchor distT="0" distB="0" distL="114300" distR="114300" simplePos="0" relativeHeight="251659264" behindDoc="0" locked="0" layoutInCell="1" allowOverlap="1" wp14:anchorId="2FD6D6A5" wp14:editId="2FD6D6A6">
              <wp:simplePos x="0" y="0"/>
              <wp:positionH relativeFrom="column">
                <wp:posOffset>4410075</wp:posOffset>
              </wp:positionH>
              <wp:positionV relativeFrom="paragraph">
                <wp:posOffset>295910</wp:posOffset>
              </wp:positionV>
              <wp:extent cx="2743200" cy="6203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20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6D6AB" w14:textId="77777777" w:rsidR="00E76AC9" w:rsidRPr="00E76AC9" w:rsidRDefault="00E76AC9" w:rsidP="00E76AC9">
                          <w:pPr>
                            <w:jc w:val="both"/>
                            <w:rPr>
                              <w:rFonts w:asciiTheme="minorHAnsi" w:hAnsiTheme="minorHAnsi" w:cs="Al Tarikh"/>
                              <w:b/>
                            </w:rPr>
                          </w:pPr>
                          <w:r w:rsidRPr="00E76AC9">
                            <w:rPr>
                              <w:rFonts w:asciiTheme="minorHAnsi" w:hAnsiTheme="minorHAnsi" w:cs="Al Tarikh"/>
                              <w:b/>
                              <w:color w:val="000000"/>
                            </w:rPr>
                            <w:t xml:space="preserve">401 </w:t>
                          </w:r>
                          <w:r w:rsidRPr="00E76AC9">
                            <w:rPr>
                              <w:rFonts w:asciiTheme="minorHAnsi" w:eastAsia="Calibri" w:hAnsiTheme="minorHAnsi" w:cs="Calibri"/>
                              <w:b/>
                              <w:color w:val="000000"/>
                            </w:rPr>
                            <w:t>W</w:t>
                          </w:r>
                          <w:r w:rsidRPr="00E76AC9">
                            <w:rPr>
                              <w:rFonts w:asciiTheme="minorHAnsi" w:hAnsiTheme="minorHAnsi" w:cs="Al Tarikh"/>
                              <w:b/>
                              <w:color w:val="000000"/>
                            </w:rPr>
                            <w:t xml:space="preserve">. </w:t>
                          </w:r>
                          <w:r w:rsidRPr="00E76AC9">
                            <w:rPr>
                              <w:rFonts w:asciiTheme="minorHAnsi" w:eastAsia="Calibri" w:hAnsiTheme="minorHAnsi" w:cs="Calibri"/>
                              <w:b/>
                              <w:color w:val="000000"/>
                            </w:rPr>
                            <w:t>Tharpe</w:t>
                          </w:r>
                          <w:r w:rsidRPr="00E76AC9">
                            <w:rPr>
                              <w:rFonts w:asciiTheme="minorHAnsi" w:hAnsiTheme="minorHAnsi" w:cs="Al Tarikh"/>
                              <w:b/>
                              <w:color w:val="000000"/>
                            </w:rPr>
                            <w:t xml:space="preserve"> </w:t>
                          </w:r>
                          <w:r w:rsidRPr="00E76AC9">
                            <w:rPr>
                              <w:rFonts w:asciiTheme="minorHAnsi" w:eastAsia="Calibri" w:hAnsiTheme="minorHAnsi" w:cs="Calibri"/>
                              <w:b/>
                              <w:color w:val="000000"/>
                            </w:rPr>
                            <w:t>Street,</w:t>
                          </w:r>
                          <w:r w:rsidRPr="00E76AC9">
                            <w:rPr>
                              <w:rFonts w:asciiTheme="minorHAnsi" w:hAnsiTheme="minorHAnsi" w:cs="Al Tarikh"/>
                              <w:b/>
                              <w:color w:val="000000"/>
                            </w:rPr>
                            <w:t xml:space="preserve"> </w:t>
                          </w:r>
                          <w:r w:rsidRPr="00E76AC9">
                            <w:rPr>
                              <w:rFonts w:asciiTheme="minorHAnsi" w:eastAsia="Calibri" w:hAnsiTheme="minorHAnsi" w:cs="Calibri"/>
                              <w:b/>
                            </w:rPr>
                            <w:t>Tallahassee,</w:t>
                          </w:r>
                          <w:r w:rsidRPr="00E76AC9">
                            <w:rPr>
                              <w:rFonts w:asciiTheme="minorHAnsi" w:hAnsiTheme="minorHAnsi" w:cs="Al Tarikh"/>
                              <w:b/>
                            </w:rPr>
                            <w:t xml:space="preserve"> </w:t>
                          </w:r>
                          <w:r w:rsidRPr="00E76AC9">
                            <w:rPr>
                              <w:rFonts w:asciiTheme="minorHAnsi" w:eastAsia="Calibri" w:hAnsiTheme="minorHAnsi" w:cs="Calibri"/>
                              <w:b/>
                            </w:rPr>
                            <w:t>Fl</w:t>
                          </w:r>
                          <w:r w:rsidRPr="00E76AC9">
                            <w:rPr>
                              <w:rFonts w:asciiTheme="minorHAnsi" w:hAnsiTheme="minorHAnsi" w:cs="Al Tarikh"/>
                              <w:b/>
                            </w:rPr>
                            <w:t xml:space="preserve"> 32303</w:t>
                          </w:r>
                        </w:p>
                        <w:p w14:paraId="2FD6D6AC" w14:textId="77777777" w:rsidR="00E76AC9" w:rsidRPr="00E76AC9" w:rsidRDefault="00E76AC9" w:rsidP="005F7950">
                          <w:pPr>
                            <w:jc w:val="both"/>
                            <w:rPr>
                              <w:rFonts w:asciiTheme="minorHAnsi" w:hAnsiTheme="minorHAnsi" w:cs="Al Tarikh"/>
                              <w:b/>
                            </w:rPr>
                          </w:pPr>
                          <w:r w:rsidRPr="00E76AC9">
                            <w:rPr>
                              <w:rFonts w:asciiTheme="minorHAnsi" w:eastAsia="Calibri" w:hAnsiTheme="minorHAnsi" w:cs="Calibri"/>
                              <w:b/>
                              <w:color w:val="000000"/>
                            </w:rPr>
                            <w:t>Tel</w:t>
                          </w:r>
                          <w:r w:rsidRPr="00E76AC9">
                            <w:rPr>
                              <w:rFonts w:asciiTheme="minorHAnsi" w:hAnsiTheme="minorHAnsi" w:cs="Al Tarikh"/>
                              <w:b/>
                              <w:color w:val="000000"/>
                            </w:rPr>
                            <w:t xml:space="preserve">: (850) 488-6287 </w:t>
                          </w:r>
                          <w:r w:rsidRPr="00E76AC9">
                            <w:rPr>
                              <w:rFonts w:asciiTheme="minorHAnsi" w:eastAsia="Calibri" w:hAnsiTheme="minorHAnsi" w:cs="Calibri"/>
                              <w:b/>
                            </w:rPr>
                            <w:t>Fax</w:t>
                          </w:r>
                          <w:r w:rsidRPr="00E76AC9">
                            <w:rPr>
                              <w:rFonts w:asciiTheme="minorHAnsi" w:hAnsiTheme="minorHAnsi" w:cs="Al Tarikh"/>
                              <w:b/>
                            </w:rPr>
                            <w:t>:  (850) 922-5835</w:t>
                          </w:r>
                        </w:p>
                        <w:p w14:paraId="2FD6D6AD" w14:textId="77777777" w:rsidR="00E76AC9" w:rsidRPr="00E76AC9" w:rsidRDefault="00E76AC9" w:rsidP="00E76AC9">
                          <w:pPr>
                            <w:jc w:val="both"/>
                            <w:rPr>
                              <w:rFonts w:asciiTheme="minorHAnsi" w:eastAsia="Calibri" w:hAnsiTheme="minorHAnsi" w:cs="Calibri"/>
                              <w:b/>
                            </w:rPr>
                          </w:pPr>
                          <w:r w:rsidRPr="00E76AC9">
                            <w:rPr>
                              <w:rFonts w:asciiTheme="minorHAnsi" w:eastAsia="Calibri" w:hAnsiTheme="minorHAnsi" w:cs="Calibri"/>
                              <w:b/>
                              <w:color w:val="000000"/>
                            </w:rPr>
                            <w:t>Website</w:t>
                          </w:r>
                          <w:r w:rsidRPr="00E76AC9">
                            <w:rPr>
                              <w:rFonts w:asciiTheme="minorHAnsi" w:hAnsiTheme="minorHAnsi" w:cs="Al Tarikh"/>
                              <w:b/>
                              <w:color w:val="000000"/>
                            </w:rPr>
                            <w:t xml:space="preserve">: </w:t>
                          </w:r>
                          <w:hyperlink r:id="rId2" w:history="1">
                            <w:r w:rsidRPr="00E76AC9">
                              <w:rPr>
                                <w:rStyle w:val="Hyperlink"/>
                                <w:rFonts w:asciiTheme="minorHAnsi" w:eastAsia="Calibri" w:hAnsiTheme="minorHAnsi" w:cs="Calibri"/>
                                <w:b/>
                              </w:rPr>
                              <w:t>www.leonschools.net/raa</w:t>
                            </w:r>
                          </w:hyperlink>
                        </w:p>
                        <w:p w14:paraId="2FD6D6AE" w14:textId="77777777" w:rsidR="00E76AC9" w:rsidRPr="00E76AC9" w:rsidRDefault="00E76AC9" w:rsidP="00E76AC9">
                          <w:pPr>
                            <w:jc w:val="both"/>
                            <w:rPr>
                              <w:rFonts w:ascii="Al Tarikh" w:hAnsi="Al Tarikh" w:cs="Al Tarikh"/>
                              <w:b/>
                              <w:color w:val="000000"/>
                            </w:rPr>
                          </w:pPr>
                        </w:p>
                        <w:p w14:paraId="2FD6D6AF" w14:textId="77777777" w:rsidR="00E76AC9" w:rsidRPr="00E76AC9" w:rsidRDefault="00E76AC9" w:rsidP="00E76AC9">
                          <w:pPr>
                            <w:jc w:val="both"/>
                            <w:rPr>
                              <w:rFonts w:ascii="Al Tarikh" w:hAnsi="Al Tarikh" w:cs="Al Tarikh"/>
                              <w:b/>
                              <w:color w:val="000000"/>
                            </w:rPr>
                          </w:pPr>
                        </w:p>
                        <w:p w14:paraId="2FD6D6B0" w14:textId="77777777" w:rsidR="00E76AC9" w:rsidRPr="00E76AC9" w:rsidRDefault="00E76AC9" w:rsidP="00E76AC9">
                          <w:pPr>
                            <w:jc w:val="both"/>
                            <w:rPr>
                              <w:rFonts w:ascii="Al Tarikh" w:hAnsi="Al Tarikh" w:cs="Al Tarikh"/>
                              <w:b/>
                              <w:color w:val="000000"/>
                            </w:rPr>
                          </w:pPr>
                          <w:r w:rsidRPr="00E76AC9">
                            <w:rPr>
                              <w:rFonts w:ascii="MingLiU" w:eastAsia="MingLiU" w:hAnsi="MingLiU" w:cs="MingLiU"/>
                              <w:b/>
                              <w:color w:val="5A5A5A"/>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6D6A5" id="Text Box 2" o:spid="_x0000_s1027" type="#_x0000_t202" style="position:absolute;left:0;text-align:left;margin-left:347.25pt;margin-top:23.3pt;width:3in;height: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eC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" stroked="f">
              <v:textbox>
                <w:txbxContent>
                  <w:p w14:paraId="2FD6D6AB" w14:textId="77777777" w:rsidR="00E76AC9" w:rsidRPr="00E76AC9" w:rsidRDefault="00E76AC9" w:rsidP="00E76AC9">
                    <w:pPr>
                      <w:jc w:val="both"/>
                      <w:rPr>
                        <w:rFonts w:asciiTheme="minorHAnsi" w:hAnsiTheme="minorHAnsi" w:cs="Al Tarikh"/>
                        <w:b/>
                      </w:rPr>
                    </w:pPr>
                    <w:r w:rsidRPr="00E76AC9">
                      <w:rPr>
                        <w:rFonts w:asciiTheme="minorHAnsi" w:hAnsiTheme="minorHAnsi" w:cs="Al Tarikh"/>
                        <w:b/>
                        <w:color w:val="000000"/>
                      </w:rPr>
                      <w:t xml:space="preserve">401 </w:t>
                    </w:r>
                    <w:r w:rsidRPr="00E76AC9">
                      <w:rPr>
                        <w:rFonts w:asciiTheme="minorHAnsi" w:eastAsia="Calibri" w:hAnsiTheme="minorHAnsi" w:cs="Calibri"/>
                        <w:b/>
                        <w:color w:val="000000"/>
                      </w:rPr>
                      <w:t>W</w:t>
                    </w:r>
                    <w:r w:rsidRPr="00E76AC9">
                      <w:rPr>
                        <w:rFonts w:asciiTheme="minorHAnsi" w:hAnsiTheme="minorHAnsi" w:cs="Al Tarikh"/>
                        <w:b/>
                        <w:color w:val="000000"/>
                      </w:rPr>
                      <w:t xml:space="preserve">. </w:t>
                    </w:r>
                    <w:r w:rsidRPr="00E76AC9">
                      <w:rPr>
                        <w:rFonts w:asciiTheme="minorHAnsi" w:eastAsia="Calibri" w:hAnsiTheme="minorHAnsi" w:cs="Calibri"/>
                        <w:b/>
                        <w:color w:val="000000"/>
                      </w:rPr>
                      <w:t>Tharpe</w:t>
                    </w:r>
                    <w:r w:rsidRPr="00E76AC9">
                      <w:rPr>
                        <w:rFonts w:asciiTheme="minorHAnsi" w:hAnsiTheme="minorHAnsi" w:cs="Al Tarikh"/>
                        <w:b/>
                        <w:color w:val="000000"/>
                      </w:rPr>
                      <w:t xml:space="preserve"> </w:t>
                    </w:r>
                    <w:r w:rsidRPr="00E76AC9">
                      <w:rPr>
                        <w:rFonts w:asciiTheme="minorHAnsi" w:eastAsia="Calibri" w:hAnsiTheme="minorHAnsi" w:cs="Calibri"/>
                        <w:b/>
                        <w:color w:val="000000"/>
                      </w:rPr>
                      <w:t>Street,</w:t>
                    </w:r>
                    <w:r w:rsidRPr="00E76AC9">
                      <w:rPr>
                        <w:rFonts w:asciiTheme="minorHAnsi" w:hAnsiTheme="minorHAnsi" w:cs="Al Tarikh"/>
                        <w:b/>
                        <w:color w:val="000000"/>
                      </w:rPr>
                      <w:t xml:space="preserve"> </w:t>
                    </w:r>
                    <w:r w:rsidRPr="00E76AC9">
                      <w:rPr>
                        <w:rFonts w:asciiTheme="minorHAnsi" w:eastAsia="Calibri" w:hAnsiTheme="minorHAnsi" w:cs="Calibri"/>
                        <w:b/>
                      </w:rPr>
                      <w:t>Tallahassee,</w:t>
                    </w:r>
                    <w:r w:rsidRPr="00E76AC9">
                      <w:rPr>
                        <w:rFonts w:asciiTheme="minorHAnsi" w:hAnsiTheme="minorHAnsi" w:cs="Al Tarikh"/>
                        <w:b/>
                      </w:rPr>
                      <w:t xml:space="preserve"> </w:t>
                    </w:r>
                    <w:r w:rsidRPr="00E76AC9">
                      <w:rPr>
                        <w:rFonts w:asciiTheme="minorHAnsi" w:eastAsia="Calibri" w:hAnsiTheme="minorHAnsi" w:cs="Calibri"/>
                        <w:b/>
                      </w:rPr>
                      <w:t>Fl</w:t>
                    </w:r>
                    <w:r w:rsidRPr="00E76AC9">
                      <w:rPr>
                        <w:rFonts w:asciiTheme="minorHAnsi" w:hAnsiTheme="minorHAnsi" w:cs="Al Tarikh"/>
                        <w:b/>
                      </w:rPr>
                      <w:t xml:space="preserve"> 32303</w:t>
                    </w:r>
                  </w:p>
                  <w:p w14:paraId="2FD6D6AC" w14:textId="77777777" w:rsidR="00E76AC9" w:rsidRPr="00E76AC9" w:rsidRDefault="00E76AC9" w:rsidP="005F7950">
                    <w:pPr>
                      <w:jc w:val="both"/>
                      <w:rPr>
                        <w:rFonts w:asciiTheme="minorHAnsi" w:hAnsiTheme="minorHAnsi" w:cs="Al Tarikh"/>
                        <w:b/>
                      </w:rPr>
                    </w:pPr>
                    <w:r w:rsidRPr="00E76AC9">
                      <w:rPr>
                        <w:rFonts w:asciiTheme="minorHAnsi" w:eastAsia="Calibri" w:hAnsiTheme="minorHAnsi" w:cs="Calibri"/>
                        <w:b/>
                        <w:color w:val="000000"/>
                      </w:rPr>
                      <w:t>Tel</w:t>
                    </w:r>
                    <w:r w:rsidRPr="00E76AC9">
                      <w:rPr>
                        <w:rFonts w:asciiTheme="minorHAnsi" w:hAnsiTheme="minorHAnsi" w:cs="Al Tarikh"/>
                        <w:b/>
                        <w:color w:val="000000"/>
                      </w:rPr>
                      <w:t xml:space="preserve">: (850) 488-6287 </w:t>
                    </w:r>
                    <w:r w:rsidRPr="00E76AC9">
                      <w:rPr>
                        <w:rFonts w:asciiTheme="minorHAnsi" w:eastAsia="Calibri" w:hAnsiTheme="minorHAnsi" w:cs="Calibri"/>
                        <w:b/>
                      </w:rPr>
                      <w:t>Fax</w:t>
                    </w:r>
                    <w:r w:rsidRPr="00E76AC9">
                      <w:rPr>
                        <w:rFonts w:asciiTheme="minorHAnsi" w:hAnsiTheme="minorHAnsi" w:cs="Al Tarikh"/>
                        <w:b/>
                      </w:rPr>
                      <w:t>:  (850) 922-5835</w:t>
                    </w:r>
                  </w:p>
                  <w:p w14:paraId="2FD6D6AD" w14:textId="77777777" w:rsidR="00E76AC9" w:rsidRPr="00E76AC9" w:rsidRDefault="00E76AC9" w:rsidP="00E76AC9">
                    <w:pPr>
                      <w:jc w:val="both"/>
                      <w:rPr>
                        <w:rFonts w:asciiTheme="minorHAnsi" w:eastAsia="Calibri" w:hAnsiTheme="minorHAnsi" w:cs="Calibri"/>
                        <w:b/>
                      </w:rPr>
                    </w:pPr>
                    <w:r w:rsidRPr="00E76AC9">
                      <w:rPr>
                        <w:rFonts w:asciiTheme="minorHAnsi" w:eastAsia="Calibri" w:hAnsiTheme="minorHAnsi" w:cs="Calibri"/>
                        <w:b/>
                        <w:color w:val="000000"/>
                      </w:rPr>
                      <w:t>Website</w:t>
                    </w:r>
                    <w:r w:rsidRPr="00E76AC9">
                      <w:rPr>
                        <w:rFonts w:asciiTheme="minorHAnsi" w:hAnsiTheme="minorHAnsi" w:cs="Al Tarikh"/>
                        <w:b/>
                        <w:color w:val="000000"/>
                      </w:rPr>
                      <w:t xml:space="preserve">: </w:t>
                    </w:r>
                    <w:hyperlink r:id="rId3" w:history="1">
                      <w:r w:rsidRPr="00E76AC9">
                        <w:rPr>
                          <w:rStyle w:val="Hyperlink"/>
                          <w:rFonts w:asciiTheme="minorHAnsi" w:eastAsia="Calibri" w:hAnsiTheme="minorHAnsi" w:cs="Calibri"/>
                          <w:b/>
                        </w:rPr>
                        <w:t>www.leonschools.net/raa</w:t>
                      </w:r>
                    </w:hyperlink>
                  </w:p>
                  <w:p w14:paraId="2FD6D6AE" w14:textId="77777777" w:rsidR="00E76AC9" w:rsidRPr="00E76AC9" w:rsidRDefault="00E76AC9" w:rsidP="00E76AC9">
                    <w:pPr>
                      <w:jc w:val="both"/>
                      <w:rPr>
                        <w:rFonts w:ascii="Al Tarikh" w:hAnsi="Al Tarikh" w:cs="Al Tarikh"/>
                        <w:b/>
                        <w:color w:val="000000"/>
                      </w:rPr>
                    </w:pPr>
                  </w:p>
                  <w:p w14:paraId="2FD6D6AF" w14:textId="77777777" w:rsidR="00E76AC9" w:rsidRPr="00E76AC9" w:rsidRDefault="00E76AC9" w:rsidP="00E76AC9">
                    <w:pPr>
                      <w:jc w:val="both"/>
                      <w:rPr>
                        <w:rFonts w:ascii="Al Tarikh" w:hAnsi="Al Tarikh" w:cs="Al Tarikh"/>
                        <w:b/>
                        <w:color w:val="000000"/>
                      </w:rPr>
                    </w:pPr>
                  </w:p>
                  <w:p w14:paraId="2FD6D6B0" w14:textId="77777777" w:rsidR="00E76AC9" w:rsidRPr="00E76AC9" w:rsidRDefault="00E76AC9" w:rsidP="00E76AC9">
                    <w:pPr>
                      <w:jc w:val="both"/>
                      <w:rPr>
                        <w:rFonts w:ascii="Al Tarikh" w:hAnsi="Al Tarikh" w:cs="Al Tarikh"/>
                        <w:b/>
                        <w:color w:val="000000"/>
                      </w:rPr>
                    </w:pPr>
                    <w:r w:rsidRPr="00E76AC9">
                      <w:rPr>
                        <w:rFonts w:ascii="MingLiU" w:eastAsia="MingLiU" w:hAnsi="MingLiU" w:cs="MingLiU"/>
                        <w:b/>
                        <w:color w:val="5A5A5A"/>
                      </w:rPr>
                      <w:br/>
                    </w:r>
                  </w:p>
                </w:txbxContent>
              </v:textbox>
            </v:shape>
          </w:pict>
        </mc:Fallback>
      </mc:AlternateContent>
    </w:r>
    <w:r w:rsidR="00E76AC9" w:rsidRPr="00E76AC9">
      <w:rPr>
        <w:rFonts w:ascii="Al Tarikh" w:hAnsi="Al Tarikh" w:cs="Al Tarikh" w:hint="cs"/>
        <w:b w:val="0"/>
        <w:color w:val="000000"/>
        <w:sz w:val="30"/>
        <w:szCs w:val="30"/>
      </w:rPr>
      <w:t xml:space="preserve">                                                                                                                                                                                   </w:t>
    </w:r>
  </w:p>
  <w:p w14:paraId="2FD6D699" w14:textId="77777777" w:rsidR="00E76AC9" w:rsidRPr="00E76AC9" w:rsidRDefault="00E76AC9" w:rsidP="00E76AC9">
    <w:pPr>
      <w:ind w:right="-630"/>
      <w:rPr>
        <w:rFonts w:ascii="Al Tarikh" w:hAnsi="Al Tarikh" w:cs="Al Tarikh"/>
        <w:sz w:val="22"/>
        <w:szCs w:val="22"/>
      </w:rPr>
    </w:pPr>
    <w:r w:rsidRPr="00E76AC9">
      <w:rPr>
        <w:rFonts w:ascii="Al Tarikh" w:hAnsi="Al Tarikh" w:cs="Al Tarikh" w:hint="cs"/>
        <w:b/>
        <w:color w:val="000000"/>
      </w:rPr>
      <w:t xml:space="preserve">                                                                </w:t>
    </w:r>
  </w:p>
  <w:p w14:paraId="2FD6D69A" w14:textId="77777777" w:rsidR="00E76AC9" w:rsidRPr="00E76AC9" w:rsidRDefault="00E76AC9" w:rsidP="00E76AC9">
    <w:pPr>
      <w:rPr>
        <w:rFonts w:ascii="Al Tarikh" w:hAnsi="Al Tarikh" w:cs="Al Tarikh"/>
      </w:rPr>
    </w:pPr>
    <w:r w:rsidRPr="00E76AC9">
      <w:rPr>
        <w:rFonts w:ascii="Al Tarikh" w:hAnsi="Al Tarikh" w:cs="Al Tarikh" w:hint="cs"/>
        <w:b/>
      </w:rPr>
      <w:tab/>
    </w:r>
  </w:p>
  <w:p w14:paraId="2FD6D69B" w14:textId="77777777" w:rsidR="00E76AC9" w:rsidRPr="00E76AC9" w:rsidRDefault="00E76AC9" w:rsidP="00E76AC9">
    <w:pPr>
      <w:rPr>
        <w:rFonts w:ascii="Al Tarikh" w:hAnsi="Al Tarikh" w:cs="Al Tarikh"/>
      </w:rPr>
    </w:pPr>
  </w:p>
  <w:p w14:paraId="2FD6D69C" w14:textId="77777777" w:rsidR="00E76AC9" w:rsidRDefault="00E76AC9" w:rsidP="00E76AC9">
    <w:pPr>
      <w:jc w:val="both"/>
      <w:rPr>
        <w:rFonts w:ascii="Calibri" w:eastAsia="Calibri" w:hAnsi="Calibri" w:cs="Calibri"/>
      </w:rPr>
    </w:pPr>
  </w:p>
  <w:p w14:paraId="2FD6D69D" w14:textId="77777777" w:rsidR="00E76AC9" w:rsidRPr="00E76AC9" w:rsidRDefault="00E76AC9" w:rsidP="00E76AC9">
    <w:pPr>
      <w:jc w:val="both"/>
      <w:rPr>
        <w:rFonts w:ascii="Al Tarikh" w:hAnsi="Al Tarikh" w:cs="Al Tarikh"/>
      </w:rPr>
    </w:pPr>
    <w:r w:rsidRPr="00E76AC9">
      <w:rPr>
        <w:rFonts w:ascii="Al Tarikh" w:hAnsi="Al Tarikh" w:cs="Al Tarikh" w:hint="cs"/>
      </w:rPr>
      <w:tab/>
    </w:r>
    <w:r w:rsidRPr="00E76AC9">
      <w:rPr>
        <w:rFonts w:ascii="Al Tarikh" w:hAnsi="Al Tarikh" w:cs="Al Tarikh" w:hint="cs"/>
      </w:rPr>
      <w:tab/>
    </w:r>
    <w:r w:rsidRPr="00E76AC9">
      <w:rPr>
        <w:rFonts w:ascii="Al Tarikh" w:hAnsi="Al Tarikh" w:cs="Al Tarikh" w:hint="cs"/>
      </w:rPr>
      <w:tab/>
    </w:r>
    <w:r w:rsidRPr="00E76AC9">
      <w:rPr>
        <w:rFonts w:ascii="Al Tarikh" w:hAnsi="Al Tarikh" w:cs="Al Tarikh" w:hint="cs"/>
      </w:rPr>
      <w:tab/>
    </w:r>
    <w:r w:rsidRPr="00E76AC9">
      <w:rPr>
        <w:rFonts w:ascii="Al Tarikh" w:hAnsi="Al Tarikh" w:cs="Al Tarikh" w:hint="cs"/>
      </w:rPr>
      <w:tab/>
      <w:t xml:space="preserve">    </w:t>
    </w:r>
  </w:p>
  <w:p w14:paraId="2FD6D69E" w14:textId="77777777" w:rsidR="00E76AC9" w:rsidRDefault="00E76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7F06"/>
    <w:multiLevelType w:val="hybridMultilevel"/>
    <w:tmpl w:val="B9C8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75A29"/>
    <w:multiLevelType w:val="multilevel"/>
    <w:tmpl w:val="5D36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34629"/>
    <w:multiLevelType w:val="hybridMultilevel"/>
    <w:tmpl w:val="C8B6A6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860523"/>
    <w:multiLevelType w:val="hybridMultilevel"/>
    <w:tmpl w:val="A96048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3F73DE9"/>
    <w:multiLevelType w:val="hybridMultilevel"/>
    <w:tmpl w:val="B24A5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B7D5C"/>
    <w:multiLevelType w:val="hybridMultilevel"/>
    <w:tmpl w:val="26F274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54A102A"/>
    <w:multiLevelType w:val="hybridMultilevel"/>
    <w:tmpl w:val="97147C8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EE15B4"/>
    <w:multiLevelType w:val="hybridMultilevel"/>
    <w:tmpl w:val="8918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6461C"/>
    <w:multiLevelType w:val="hybridMultilevel"/>
    <w:tmpl w:val="71BC9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F0FF5"/>
    <w:multiLevelType w:val="hybridMultilevel"/>
    <w:tmpl w:val="1F9CF694"/>
    <w:lvl w:ilvl="0" w:tplc="6554E34E">
      <w:start w:val="6"/>
      <w:numFmt w:val="bullet"/>
      <w:lvlText w:val=""/>
      <w:lvlJc w:val="left"/>
      <w:pPr>
        <w:tabs>
          <w:tab w:val="num" w:pos="-540"/>
        </w:tabs>
        <w:ind w:left="-540" w:hanging="360"/>
      </w:pPr>
      <w:rPr>
        <w:rFonts w:ascii="Symbol" w:eastAsia="Times New Roman" w:hAnsi="Symbol" w:cs="Aria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5AED01B8"/>
    <w:multiLevelType w:val="hybridMultilevel"/>
    <w:tmpl w:val="30D4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86C18"/>
    <w:multiLevelType w:val="hybridMultilevel"/>
    <w:tmpl w:val="45E2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7C3677"/>
    <w:multiLevelType w:val="hybridMultilevel"/>
    <w:tmpl w:val="00E84156"/>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7EA54BC8"/>
    <w:multiLevelType w:val="hybridMultilevel"/>
    <w:tmpl w:val="195C5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7"/>
  </w:num>
  <w:num w:numId="8">
    <w:abstractNumId w:val="10"/>
  </w:num>
  <w:num w:numId="9">
    <w:abstractNumId w:val="4"/>
  </w:num>
  <w:num w:numId="10">
    <w:abstractNumId w:val="2"/>
  </w:num>
  <w:num w:numId="11">
    <w:abstractNumId w:val="12"/>
  </w:num>
  <w:num w:numId="12">
    <w:abstractNumId w:val="6"/>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zMjEyMTU1Nzc0sTBX0lEKTi0uzszPAykwrQUAWRsVQywAAAA="/>
  </w:docVars>
  <w:rsids>
    <w:rsidRoot w:val="009D71BC"/>
    <w:rsid w:val="000003BB"/>
    <w:rsid w:val="00010A8D"/>
    <w:rsid w:val="000111DE"/>
    <w:rsid w:val="0001678A"/>
    <w:rsid w:val="0003673B"/>
    <w:rsid w:val="0003786F"/>
    <w:rsid w:val="0005293B"/>
    <w:rsid w:val="0005652A"/>
    <w:rsid w:val="00074EB4"/>
    <w:rsid w:val="0007621A"/>
    <w:rsid w:val="0007653B"/>
    <w:rsid w:val="00081B1A"/>
    <w:rsid w:val="000844D0"/>
    <w:rsid w:val="00087D64"/>
    <w:rsid w:val="000A14A9"/>
    <w:rsid w:val="000A591D"/>
    <w:rsid w:val="000A6857"/>
    <w:rsid w:val="000C35AC"/>
    <w:rsid w:val="000C3BB6"/>
    <w:rsid w:val="000F09D4"/>
    <w:rsid w:val="000F5322"/>
    <w:rsid w:val="000F5899"/>
    <w:rsid w:val="001015ED"/>
    <w:rsid w:val="001019C8"/>
    <w:rsid w:val="0011517B"/>
    <w:rsid w:val="001168ED"/>
    <w:rsid w:val="00125A5F"/>
    <w:rsid w:val="00125E22"/>
    <w:rsid w:val="00136A85"/>
    <w:rsid w:val="00140CED"/>
    <w:rsid w:val="001541A9"/>
    <w:rsid w:val="0017050D"/>
    <w:rsid w:val="0017480F"/>
    <w:rsid w:val="00176528"/>
    <w:rsid w:val="00176976"/>
    <w:rsid w:val="00176E47"/>
    <w:rsid w:val="00180FBC"/>
    <w:rsid w:val="0018776E"/>
    <w:rsid w:val="001A38D0"/>
    <w:rsid w:val="001A5B66"/>
    <w:rsid w:val="001B08C5"/>
    <w:rsid w:val="001B576C"/>
    <w:rsid w:val="001C1843"/>
    <w:rsid w:val="001D36E6"/>
    <w:rsid w:val="001D5423"/>
    <w:rsid w:val="001F384F"/>
    <w:rsid w:val="001F74F4"/>
    <w:rsid w:val="00203040"/>
    <w:rsid w:val="00213A53"/>
    <w:rsid w:val="002146E5"/>
    <w:rsid w:val="00220A38"/>
    <w:rsid w:val="002215FE"/>
    <w:rsid w:val="002302D1"/>
    <w:rsid w:val="00231D39"/>
    <w:rsid w:val="002429B8"/>
    <w:rsid w:val="00244AFB"/>
    <w:rsid w:val="00250837"/>
    <w:rsid w:val="0025370D"/>
    <w:rsid w:val="00253CDB"/>
    <w:rsid w:val="00260E1D"/>
    <w:rsid w:val="002662C6"/>
    <w:rsid w:val="00280289"/>
    <w:rsid w:val="00280EDD"/>
    <w:rsid w:val="00284C78"/>
    <w:rsid w:val="002A4102"/>
    <w:rsid w:val="002A5084"/>
    <w:rsid w:val="002A5777"/>
    <w:rsid w:val="002B357E"/>
    <w:rsid w:val="002E0133"/>
    <w:rsid w:val="002E57CD"/>
    <w:rsid w:val="0030524F"/>
    <w:rsid w:val="003532A5"/>
    <w:rsid w:val="00353F95"/>
    <w:rsid w:val="003543BD"/>
    <w:rsid w:val="00356A4F"/>
    <w:rsid w:val="0035710D"/>
    <w:rsid w:val="00357BF7"/>
    <w:rsid w:val="00372C17"/>
    <w:rsid w:val="00380FE4"/>
    <w:rsid w:val="00392BBA"/>
    <w:rsid w:val="00392FB1"/>
    <w:rsid w:val="00394B37"/>
    <w:rsid w:val="003C62A7"/>
    <w:rsid w:val="003D02AF"/>
    <w:rsid w:val="003D4F45"/>
    <w:rsid w:val="003E2B54"/>
    <w:rsid w:val="003E386E"/>
    <w:rsid w:val="003F1521"/>
    <w:rsid w:val="00416A16"/>
    <w:rsid w:val="0042644D"/>
    <w:rsid w:val="00435690"/>
    <w:rsid w:val="0044582A"/>
    <w:rsid w:val="00455547"/>
    <w:rsid w:val="00457F7C"/>
    <w:rsid w:val="0046330F"/>
    <w:rsid w:val="004843BE"/>
    <w:rsid w:val="0049068B"/>
    <w:rsid w:val="004C056C"/>
    <w:rsid w:val="004C07D8"/>
    <w:rsid w:val="004C19D0"/>
    <w:rsid w:val="004C4DF4"/>
    <w:rsid w:val="004D2953"/>
    <w:rsid w:val="004D2D9F"/>
    <w:rsid w:val="004E669D"/>
    <w:rsid w:val="004E7078"/>
    <w:rsid w:val="004F4EDA"/>
    <w:rsid w:val="004F7FDC"/>
    <w:rsid w:val="0050283F"/>
    <w:rsid w:val="00507C08"/>
    <w:rsid w:val="00507C7B"/>
    <w:rsid w:val="00515D1A"/>
    <w:rsid w:val="00540D29"/>
    <w:rsid w:val="005501C0"/>
    <w:rsid w:val="00575846"/>
    <w:rsid w:val="005914AA"/>
    <w:rsid w:val="005A03D3"/>
    <w:rsid w:val="005A5012"/>
    <w:rsid w:val="005A5E7A"/>
    <w:rsid w:val="005A6CE1"/>
    <w:rsid w:val="005B41F5"/>
    <w:rsid w:val="005B6347"/>
    <w:rsid w:val="005B712F"/>
    <w:rsid w:val="005C291D"/>
    <w:rsid w:val="005C6625"/>
    <w:rsid w:val="005D0527"/>
    <w:rsid w:val="005D5639"/>
    <w:rsid w:val="005D5E04"/>
    <w:rsid w:val="005D7F7F"/>
    <w:rsid w:val="005F0578"/>
    <w:rsid w:val="005F7950"/>
    <w:rsid w:val="00604B74"/>
    <w:rsid w:val="00606EF0"/>
    <w:rsid w:val="006140B2"/>
    <w:rsid w:val="00620F3D"/>
    <w:rsid w:val="00632A58"/>
    <w:rsid w:val="00677854"/>
    <w:rsid w:val="00681251"/>
    <w:rsid w:val="0068616A"/>
    <w:rsid w:val="00696B6E"/>
    <w:rsid w:val="006A3F5F"/>
    <w:rsid w:val="006B483B"/>
    <w:rsid w:val="006B5643"/>
    <w:rsid w:val="006D1373"/>
    <w:rsid w:val="006D388E"/>
    <w:rsid w:val="006D7D54"/>
    <w:rsid w:val="006E1485"/>
    <w:rsid w:val="006E2000"/>
    <w:rsid w:val="006E2752"/>
    <w:rsid w:val="006E2A8B"/>
    <w:rsid w:val="006E4EB7"/>
    <w:rsid w:val="006F7D5B"/>
    <w:rsid w:val="007047A8"/>
    <w:rsid w:val="0070665C"/>
    <w:rsid w:val="00715454"/>
    <w:rsid w:val="0075076F"/>
    <w:rsid w:val="007512EA"/>
    <w:rsid w:val="007703CA"/>
    <w:rsid w:val="00772B37"/>
    <w:rsid w:val="007740D2"/>
    <w:rsid w:val="007946B6"/>
    <w:rsid w:val="007A0590"/>
    <w:rsid w:val="007A3816"/>
    <w:rsid w:val="007B14C0"/>
    <w:rsid w:val="007B4A34"/>
    <w:rsid w:val="007C5785"/>
    <w:rsid w:val="007C6361"/>
    <w:rsid w:val="007D0507"/>
    <w:rsid w:val="007F05D6"/>
    <w:rsid w:val="007F5A93"/>
    <w:rsid w:val="00816F33"/>
    <w:rsid w:val="00820335"/>
    <w:rsid w:val="00822FB4"/>
    <w:rsid w:val="00850A69"/>
    <w:rsid w:val="00851217"/>
    <w:rsid w:val="00851813"/>
    <w:rsid w:val="00861687"/>
    <w:rsid w:val="0086544C"/>
    <w:rsid w:val="00887C3D"/>
    <w:rsid w:val="008909C6"/>
    <w:rsid w:val="00895CC4"/>
    <w:rsid w:val="008A1E3A"/>
    <w:rsid w:val="008C29AB"/>
    <w:rsid w:val="008E575E"/>
    <w:rsid w:val="008F057D"/>
    <w:rsid w:val="00902BF3"/>
    <w:rsid w:val="00903B7D"/>
    <w:rsid w:val="00904554"/>
    <w:rsid w:val="00906108"/>
    <w:rsid w:val="0090745E"/>
    <w:rsid w:val="00911627"/>
    <w:rsid w:val="00913857"/>
    <w:rsid w:val="009267F1"/>
    <w:rsid w:val="00931AFD"/>
    <w:rsid w:val="00935C87"/>
    <w:rsid w:val="0094737E"/>
    <w:rsid w:val="009506DB"/>
    <w:rsid w:val="00951565"/>
    <w:rsid w:val="009576A4"/>
    <w:rsid w:val="00965E64"/>
    <w:rsid w:val="00970788"/>
    <w:rsid w:val="00985A66"/>
    <w:rsid w:val="00993473"/>
    <w:rsid w:val="00997407"/>
    <w:rsid w:val="009A11BD"/>
    <w:rsid w:val="009A3FD5"/>
    <w:rsid w:val="009C09CA"/>
    <w:rsid w:val="009C0AF5"/>
    <w:rsid w:val="009C53E1"/>
    <w:rsid w:val="009D5F94"/>
    <w:rsid w:val="009D71BC"/>
    <w:rsid w:val="009E0079"/>
    <w:rsid w:val="009F2F6F"/>
    <w:rsid w:val="009F3712"/>
    <w:rsid w:val="00A0302C"/>
    <w:rsid w:val="00A1227B"/>
    <w:rsid w:val="00A17915"/>
    <w:rsid w:val="00A319A6"/>
    <w:rsid w:val="00A535D8"/>
    <w:rsid w:val="00A570E4"/>
    <w:rsid w:val="00A603C3"/>
    <w:rsid w:val="00A608B4"/>
    <w:rsid w:val="00A70365"/>
    <w:rsid w:val="00A76B2D"/>
    <w:rsid w:val="00A95216"/>
    <w:rsid w:val="00AA4759"/>
    <w:rsid w:val="00AD734A"/>
    <w:rsid w:val="00AE71C4"/>
    <w:rsid w:val="00AF73CB"/>
    <w:rsid w:val="00B141F0"/>
    <w:rsid w:val="00B20A8F"/>
    <w:rsid w:val="00B25E76"/>
    <w:rsid w:val="00B271DD"/>
    <w:rsid w:val="00B32973"/>
    <w:rsid w:val="00B40AC7"/>
    <w:rsid w:val="00B41908"/>
    <w:rsid w:val="00B4653F"/>
    <w:rsid w:val="00B52FDC"/>
    <w:rsid w:val="00B61D1D"/>
    <w:rsid w:val="00B62444"/>
    <w:rsid w:val="00B66A9A"/>
    <w:rsid w:val="00BA0894"/>
    <w:rsid w:val="00BA3C3B"/>
    <w:rsid w:val="00BC014D"/>
    <w:rsid w:val="00BC191A"/>
    <w:rsid w:val="00C06D2A"/>
    <w:rsid w:val="00C24417"/>
    <w:rsid w:val="00C2602F"/>
    <w:rsid w:val="00C411B3"/>
    <w:rsid w:val="00C41D69"/>
    <w:rsid w:val="00C45F41"/>
    <w:rsid w:val="00C6442E"/>
    <w:rsid w:val="00C649A2"/>
    <w:rsid w:val="00C7528A"/>
    <w:rsid w:val="00C804FF"/>
    <w:rsid w:val="00C86F18"/>
    <w:rsid w:val="00C86FDB"/>
    <w:rsid w:val="00CA5D2A"/>
    <w:rsid w:val="00CB1755"/>
    <w:rsid w:val="00CC545D"/>
    <w:rsid w:val="00CD3145"/>
    <w:rsid w:val="00CF0124"/>
    <w:rsid w:val="00CF08C6"/>
    <w:rsid w:val="00CF23D6"/>
    <w:rsid w:val="00CF594B"/>
    <w:rsid w:val="00D04E80"/>
    <w:rsid w:val="00D053F6"/>
    <w:rsid w:val="00D0706A"/>
    <w:rsid w:val="00D176AD"/>
    <w:rsid w:val="00D210BD"/>
    <w:rsid w:val="00D32275"/>
    <w:rsid w:val="00D328FE"/>
    <w:rsid w:val="00D4689C"/>
    <w:rsid w:val="00D5168A"/>
    <w:rsid w:val="00D54951"/>
    <w:rsid w:val="00D763CB"/>
    <w:rsid w:val="00D835E5"/>
    <w:rsid w:val="00DA10AC"/>
    <w:rsid w:val="00DB3422"/>
    <w:rsid w:val="00DB6644"/>
    <w:rsid w:val="00DC0615"/>
    <w:rsid w:val="00DC6EE3"/>
    <w:rsid w:val="00DE0077"/>
    <w:rsid w:val="00DE6DA9"/>
    <w:rsid w:val="00DF4861"/>
    <w:rsid w:val="00E1055E"/>
    <w:rsid w:val="00E11E13"/>
    <w:rsid w:val="00E15EB5"/>
    <w:rsid w:val="00E37356"/>
    <w:rsid w:val="00E74E2F"/>
    <w:rsid w:val="00E76AC9"/>
    <w:rsid w:val="00E928A6"/>
    <w:rsid w:val="00E965A2"/>
    <w:rsid w:val="00E9756B"/>
    <w:rsid w:val="00EA11E2"/>
    <w:rsid w:val="00EA5543"/>
    <w:rsid w:val="00EB5FB8"/>
    <w:rsid w:val="00EF24A8"/>
    <w:rsid w:val="00F0367B"/>
    <w:rsid w:val="00F1103A"/>
    <w:rsid w:val="00F2194A"/>
    <w:rsid w:val="00F241A4"/>
    <w:rsid w:val="00F33240"/>
    <w:rsid w:val="00F54FD0"/>
    <w:rsid w:val="00F56295"/>
    <w:rsid w:val="00F63E38"/>
    <w:rsid w:val="00F734B5"/>
    <w:rsid w:val="00F76BC0"/>
    <w:rsid w:val="00F845ED"/>
    <w:rsid w:val="00F8679C"/>
    <w:rsid w:val="00F93F61"/>
    <w:rsid w:val="00F94A79"/>
    <w:rsid w:val="00F95A52"/>
    <w:rsid w:val="00FB10A6"/>
    <w:rsid w:val="00FB5C5D"/>
    <w:rsid w:val="00FB7B87"/>
    <w:rsid w:val="00FE46D3"/>
    <w:rsid w:val="00FF14AB"/>
    <w:rsid w:val="00FF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D6D692"/>
  <w15:docId w15:val="{AB5EEEFC-807D-4AFE-B30F-4D2BD509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6625"/>
  </w:style>
  <w:style w:type="paragraph" w:styleId="Heading1">
    <w:name w:val="heading 1"/>
    <w:basedOn w:val="Normal"/>
    <w:next w:val="Normal"/>
    <w:qFormat/>
    <w:rsid w:val="005C6625"/>
    <w:pPr>
      <w:keepNext/>
      <w:outlineLvl w:val="0"/>
    </w:pPr>
    <w:rPr>
      <w:b/>
      <w:sz w:val="24"/>
    </w:rPr>
  </w:style>
  <w:style w:type="paragraph" w:styleId="Heading2">
    <w:name w:val="heading 2"/>
    <w:basedOn w:val="Normal"/>
    <w:next w:val="Normal"/>
    <w:qFormat/>
    <w:rsid w:val="005C6625"/>
    <w:pPr>
      <w:keepNext/>
      <w:jc w:val="center"/>
      <w:outlineLvl w:val="1"/>
    </w:pPr>
    <w:rPr>
      <w:b/>
      <w:sz w:val="24"/>
    </w:rPr>
  </w:style>
  <w:style w:type="paragraph" w:styleId="Heading3">
    <w:name w:val="heading 3"/>
    <w:basedOn w:val="Normal"/>
    <w:next w:val="Normal"/>
    <w:qFormat/>
    <w:rsid w:val="005C6625"/>
    <w:pPr>
      <w:keepNext/>
      <w:outlineLvl w:val="2"/>
    </w:pPr>
    <w:rPr>
      <w:rFonts w:ascii="Lucida Handwriting" w:hAnsi="Lucida Handwriting"/>
      <w:b/>
      <w:sz w:val="16"/>
    </w:rPr>
  </w:style>
  <w:style w:type="paragraph" w:styleId="Heading4">
    <w:name w:val="heading 4"/>
    <w:basedOn w:val="Normal"/>
    <w:next w:val="Normal"/>
    <w:qFormat/>
    <w:rsid w:val="005C6625"/>
    <w:pPr>
      <w:keepNext/>
      <w:ind w:left="-1080"/>
      <w:outlineLvl w:val="3"/>
    </w:pPr>
    <w:rPr>
      <w:sz w:val="24"/>
    </w:rPr>
  </w:style>
  <w:style w:type="paragraph" w:styleId="Heading5">
    <w:name w:val="heading 5"/>
    <w:basedOn w:val="Normal"/>
    <w:next w:val="Normal"/>
    <w:qFormat/>
    <w:rsid w:val="005C6625"/>
    <w:pPr>
      <w:keepNext/>
      <w:ind w:left="-630"/>
      <w:outlineLvl w:val="4"/>
    </w:pPr>
    <w:rPr>
      <w:sz w:val="28"/>
    </w:rPr>
  </w:style>
  <w:style w:type="paragraph" w:styleId="Heading6">
    <w:name w:val="heading 6"/>
    <w:basedOn w:val="Normal"/>
    <w:next w:val="Normal"/>
    <w:qFormat/>
    <w:rsid w:val="005C6625"/>
    <w:pPr>
      <w:keepNext/>
      <w:ind w:left="-720" w:firstLine="90"/>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C6625"/>
    <w:pPr>
      <w:ind w:left="-1080"/>
      <w:jc w:val="both"/>
    </w:pPr>
    <w:rPr>
      <w:sz w:val="24"/>
    </w:rPr>
  </w:style>
  <w:style w:type="paragraph" w:styleId="BodyTextIndent2">
    <w:name w:val="Body Text Indent 2"/>
    <w:basedOn w:val="Normal"/>
    <w:rsid w:val="005C6625"/>
    <w:pPr>
      <w:ind w:left="-630"/>
      <w:jc w:val="both"/>
    </w:pPr>
    <w:rPr>
      <w:sz w:val="28"/>
    </w:rPr>
  </w:style>
  <w:style w:type="character" w:styleId="Hyperlink">
    <w:name w:val="Hyperlink"/>
    <w:basedOn w:val="DefaultParagraphFont"/>
    <w:rsid w:val="00822FB4"/>
    <w:rPr>
      <w:color w:val="0000FF"/>
      <w:u w:val="single"/>
    </w:rPr>
  </w:style>
  <w:style w:type="paragraph" w:customStyle="1" w:styleId="OmniPage2">
    <w:name w:val="OmniPage #2"/>
    <w:basedOn w:val="Normal"/>
    <w:rsid w:val="00F241A4"/>
    <w:pPr>
      <w:tabs>
        <w:tab w:val="left" w:pos="1350"/>
        <w:tab w:val="center" w:pos="5895"/>
        <w:tab w:val="right" w:pos="8517"/>
      </w:tabs>
      <w:overflowPunct w:val="0"/>
      <w:autoSpaceDE w:val="0"/>
      <w:autoSpaceDN w:val="0"/>
      <w:adjustRightInd w:val="0"/>
      <w:ind w:left="405"/>
      <w:textAlignment w:val="baseline"/>
    </w:pPr>
    <w:rPr>
      <w:rFonts w:ascii="Arial" w:hAnsi="Arial"/>
      <w:noProof/>
    </w:rPr>
  </w:style>
  <w:style w:type="paragraph" w:customStyle="1" w:styleId="OmniPage3">
    <w:name w:val="OmniPage #3"/>
    <w:basedOn w:val="Normal"/>
    <w:rsid w:val="00F241A4"/>
    <w:pPr>
      <w:tabs>
        <w:tab w:val="left" w:pos="615"/>
        <w:tab w:val="left" w:pos="7020"/>
        <w:tab w:val="right" w:pos="9250"/>
      </w:tabs>
      <w:overflowPunct w:val="0"/>
      <w:autoSpaceDE w:val="0"/>
      <w:autoSpaceDN w:val="0"/>
      <w:adjustRightInd w:val="0"/>
      <w:ind w:left="885"/>
      <w:textAlignment w:val="baseline"/>
    </w:pPr>
    <w:rPr>
      <w:rFonts w:ascii="Arial" w:hAnsi="Arial"/>
      <w:noProof/>
    </w:rPr>
  </w:style>
  <w:style w:type="paragraph" w:customStyle="1" w:styleId="OmniPage7">
    <w:name w:val="OmniPage #7"/>
    <w:basedOn w:val="Normal"/>
    <w:rsid w:val="00F241A4"/>
    <w:pPr>
      <w:tabs>
        <w:tab w:val="left" w:pos="8430"/>
        <w:tab w:val="right" w:pos="8830"/>
      </w:tabs>
      <w:overflowPunct w:val="0"/>
      <w:autoSpaceDE w:val="0"/>
      <w:autoSpaceDN w:val="0"/>
      <w:adjustRightInd w:val="0"/>
      <w:ind w:left="4980"/>
      <w:textAlignment w:val="baseline"/>
    </w:pPr>
    <w:rPr>
      <w:rFonts w:ascii="Arial" w:hAnsi="Arial"/>
      <w:noProof/>
    </w:rPr>
  </w:style>
  <w:style w:type="paragraph" w:customStyle="1" w:styleId="OmniPage8">
    <w:name w:val="OmniPage #8"/>
    <w:basedOn w:val="Normal"/>
    <w:rsid w:val="00F241A4"/>
    <w:pPr>
      <w:tabs>
        <w:tab w:val="left" w:pos="735"/>
        <w:tab w:val="right" w:pos="6655"/>
      </w:tabs>
      <w:overflowPunct w:val="0"/>
      <w:autoSpaceDE w:val="0"/>
      <w:autoSpaceDN w:val="0"/>
      <w:adjustRightInd w:val="0"/>
      <w:ind w:left="900"/>
      <w:textAlignment w:val="baseline"/>
    </w:pPr>
    <w:rPr>
      <w:rFonts w:ascii="Arial" w:hAnsi="Arial"/>
      <w:noProof/>
    </w:rPr>
  </w:style>
  <w:style w:type="paragraph" w:customStyle="1" w:styleId="OmniPage9">
    <w:name w:val="OmniPage #9"/>
    <w:basedOn w:val="Normal"/>
    <w:rsid w:val="00F241A4"/>
    <w:pPr>
      <w:tabs>
        <w:tab w:val="left" w:pos="735"/>
        <w:tab w:val="right" w:pos="10360"/>
      </w:tabs>
      <w:overflowPunct w:val="0"/>
      <w:autoSpaceDE w:val="0"/>
      <w:autoSpaceDN w:val="0"/>
      <w:adjustRightInd w:val="0"/>
      <w:ind w:left="900"/>
      <w:textAlignment w:val="baseline"/>
    </w:pPr>
    <w:rPr>
      <w:rFonts w:ascii="Arial" w:hAnsi="Arial"/>
      <w:noProof/>
    </w:rPr>
  </w:style>
  <w:style w:type="paragraph" w:customStyle="1" w:styleId="OmniPage10">
    <w:name w:val="OmniPage #10"/>
    <w:basedOn w:val="Normal"/>
    <w:rsid w:val="00F241A4"/>
    <w:pPr>
      <w:tabs>
        <w:tab w:val="left" w:pos="3255"/>
        <w:tab w:val="left" w:pos="5055"/>
        <w:tab w:val="left" w:pos="6705"/>
        <w:tab w:val="left" w:pos="8340"/>
        <w:tab w:val="right" w:pos="10570"/>
      </w:tabs>
      <w:overflowPunct w:val="0"/>
      <w:autoSpaceDE w:val="0"/>
      <w:autoSpaceDN w:val="0"/>
      <w:adjustRightInd w:val="0"/>
      <w:ind w:left="1995"/>
      <w:textAlignment w:val="baseline"/>
    </w:pPr>
    <w:rPr>
      <w:rFonts w:ascii="Arial" w:hAnsi="Arial"/>
      <w:noProof/>
    </w:rPr>
  </w:style>
  <w:style w:type="paragraph" w:styleId="Footer">
    <w:name w:val="footer"/>
    <w:basedOn w:val="Normal"/>
    <w:link w:val="FooterChar"/>
    <w:uiPriority w:val="99"/>
    <w:rsid w:val="00F241A4"/>
    <w:pPr>
      <w:tabs>
        <w:tab w:val="center" w:pos="4320"/>
        <w:tab w:val="right" w:pos="8640"/>
      </w:tabs>
      <w:overflowPunct w:val="0"/>
      <w:autoSpaceDE w:val="0"/>
      <w:autoSpaceDN w:val="0"/>
      <w:adjustRightInd w:val="0"/>
      <w:textAlignment w:val="baseline"/>
    </w:pPr>
    <w:rPr>
      <w:rFonts w:ascii="Arial" w:hAnsi="Arial"/>
      <w:noProof/>
    </w:rPr>
  </w:style>
  <w:style w:type="paragraph" w:styleId="Header">
    <w:name w:val="header"/>
    <w:basedOn w:val="Normal"/>
    <w:rsid w:val="00F241A4"/>
    <w:pPr>
      <w:tabs>
        <w:tab w:val="center" w:pos="4320"/>
        <w:tab w:val="right" w:pos="8640"/>
      </w:tabs>
      <w:overflowPunct w:val="0"/>
      <w:autoSpaceDE w:val="0"/>
      <w:autoSpaceDN w:val="0"/>
      <w:adjustRightInd w:val="0"/>
      <w:textAlignment w:val="baseline"/>
    </w:pPr>
    <w:rPr>
      <w:rFonts w:ascii="Arial" w:hAnsi="Arial"/>
      <w:noProof/>
    </w:rPr>
  </w:style>
  <w:style w:type="character" w:customStyle="1" w:styleId="EmailStyle26">
    <w:name w:val="EmailStyle26"/>
    <w:basedOn w:val="DefaultParagraphFont"/>
    <w:semiHidden/>
    <w:rsid w:val="00280289"/>
    <w:rPr>
      <w:rFonts w:ascii="Arial" w:hAnsi="Arial" w:cs="Arial"/>
      <w:color w:val="auto"/>
      <w:sz w:val="20"/>
      <w:szCs w:val="20"/>
    </w:rPr>
  </w:style>
  <w:style w:type="paragraph" w:styleId="BalloonText">
    <w:name w:val="Balloon Text"/>
    <w:basedOn w:val="Normal"/>
    <w:semiHidden/>
    <w:rsid w:val="005B712F"/>
    <w:rPr>
      <w:rFonts w:ascii="Tahoma" w:hAnsi="Tahoma" w:cs="Tahoma"/>
      <w:sz w:val="16"/>
      <w:szCs w:val="16"/>
    </w:rPr>
  </w:style>
  <w:style w:type="paragraph" w:styleId="NormalWeb">
    <w:name w:val="Normal (Web)"/>
    <w:basedOn w:val="Normal"/>
    <w:rsid w:val="002A5777"/>
    <w:pPr>
      <w:spacing w:before="100" w:beforeAutospacing="1" w:after="100" w:afterAutospacing="1"/>
    </w:pPr>
    <w:rPr>
      <w:sz w:val="24"/>
      <w:szCs w:val="24"/>
    </w:rPr>
  </w:style>
  <w:style w:type="character" w:styleId="Strong">
    <w:name w:val="Strong"/>
    <w:basedOn w:val="DefaultParagraphFont"/>
    <w:uiPriority w:val="22"/>
    <w:qFormat/>
    <w:rsid w:val="00993473"/>
    <w:rPr>
      <w:b/>
      <w:bCs/>
    </w:rPr>
  </w:style>
  <w:style w:type="character" w:styleId="FollowedHyperlink">
    <w:name w:val="FollowedHyperlink"/>
    <w:basedOn w:val="DefaultParagraphFont"/>
    <w:rsid w:val="00DE6DA9"/>
    <w:rPr>
      <w:color w:val="800080" w:themeColor="followedHyperlink"/>
      <w:u w:val="single"/>
    </w:rPr>
  </w:style>
  <w:style w:type="character" w:customStyle="1" w:styleId="FooterChar">
    <w:name w:val="Footer Char"/>
    <w:link w:val="Footer"/>
    <w:uiPriority w:val="99"/>
    <w:rsid w:val="005501C0"/>
    <w:rPr>
      <w:rFonts w:ascii="Arial" w:hAnsi="Arial"/>
      <w:noProof/>
    </w:rPr>
  </w:style>
  <w:style w:type="paragraph" w:styleId="ListParagraph">
    <w:name w:val="List Paragraph"/>
    <w:basedOn w:val="Normal"/>
    <w:uiPriority w:val="34"/>
    <w:qFormat/>
    <w:rsid w:val="005501C0"/>
    <w:pPr>
      <w:ind w:left="720"/>
    </w:pPr>
    <w:rPr>
      <w:rFonts w:ascii="Calibri" w:eastAsia="Calibri" w:hAnsi="Calibri"/>
      <w:sz w:val="22"/>
      <w:szCs w:val="22"/>
    </w:rPr>
  </w:style>
  <w:style w:type="table" w:styleId="TableGrid">
    <w:name w:val="Table Grid"/>
    <w:basedOn w:val="TableNormal"/>
    <w:rsid w:val="00036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125584">
      <w:bodyDiv w:val="1"/>
      <w:marLeft w:val="0"/>
      <w:marRight w:val="0"/>
      <w:marTop w:val="0"/>
      <w:marBottom w:val="0"/>
      <w:divBdr>
        <w:top w:val="none" w:sz="0" w:space="0" w:color="auto"/>
        <w:left w:val="none" w:sz="0" w:space="0" w:color="auto"/>
        <w:bottom w:val="none" w:sz="0" w:space="0" w:color="auto"/>
        <w:right w:val="none" w:sz="0" w:space="0" w:color="auto"/>
      </w:divBdr>
      <w:divsChild>
        <w:div w:id="1933077205">
          <w:marLeft w:val="0"/>
          <w:marRight w:val="0"/>
          <w:marTop w:val="0"/>
          <w:marBottom w:val="0"/>
          <w:divBdr>
            <w:top w:val="none" w:sz="0" w:space="0" w:color="auto"/>
            <w:left w:val="none" w:sz="0" w:space="0" w:color="auto"/>
            <w:bottom w:val="none" w:sz="0" w:space="0" w:color="auto"/>
            <w:right w:val="none" w:sz="0" w:space="0" w:color="auto"/>
          </w:divBdr>
          <w:divsChild>
            <w:div w:id="99033150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598906876">
      <w:bodyDiv w:val="1"/>
      <w:marLeft w:val="0"/>
      <w:marRight w:val="0"/>
      <w:marTop w:val="0"/>
      <w:marBottom w:val="0"/>
      <w:divBdr>
        <w:top w:val="none" w:sz="0" w:space="0" w:color="auto"/>
        <w:left w:val="none" w:sz="0" w:space="0" w:color="auto"/>
        <w:bottom w:val="none" w:sz="0" w:space="0" w:color="auto"/>
        <w:right w:val="none" w:sz="0" w:space="0" w:color="auto"/>
      </w:divBdr>
      <w:divsChild>
        <w:div w:id="1534151094">
          <w:marLeft w:val="0"/>
          <w:marRight w:val="0"/>
          <w:marTop w:val="0"/>
          <w:marBottom w:val="0"/>
          <w:divBdr>
            <w:top w:val="none" w:sz="0" w:space="0" w:color="auto"/>
            <w:left w:val="none" w:sz="0" w:space="0" w:color="auto"/>
            <w:bottom w:val="none" w:sz="0" w:space="0" w:color="auto"/>
            <w:right w:val="none" w:sz="0" w:space="0" w:color="auto"/>
          </w:divBdr>
          <w:divsChild>
            <w:div w:id="766921886">
              <w:marLeft w:val="0"/>
              <w:marRight w:val="0"/>
              <w:marTop w:val="0"/>
              <w:marBottom w:val="0"/>
              <w:divBdr>
                <w:top w:val="none" w:sz="0" w:space="0" w:color="auto"/>
                <w:left w:val="none" w:sz="0" w:space="0" w:color="auto"/>
                <w:bottom w:val="none" w:sz="0" w:space="0" w:color="auto"/>
                <w:right w:val="none" w:sz="0" w:space="0" w:color="auto"/>
              </w:divBdr>
              <w:divsChild>
                <w:div w:id="44764996">
                  <w:marLeft w:val="0"/>
                  <w:marRight w:val="0"/>
                  <w:marTop w:val="0"/>
                  <w:marBottom w:val="0"/>
                  <w:divBdr>
                    <w:top w:val="none" w:sz="0" w:space="0" w:color="auto"/>
                    <w:left w:val="none" w:sz="0" w:space="0" w:color="auto"/>
                    <w:bottom w:val="none" w:sz="0" w:space="0" w:color="auto"/>
                    <w:right w:val="none" w:sz="0" w:space="0" w:color="auto"/>
                  </w:divBdr>
                  <w:divsChild>
                    <w:div w:id="12173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1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eonschools.net/raa" TargetMode="External"/><Relationship Id="rId2" Type="http://schemas.openxmlformats.org/officeDocument/2006/relationships/hyperlink" Target="http://www.leonschools.net/raa"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ach%20Ansley\Local%20Settings\Temporary%20Internet%20Files\OLKA\CobbLetterhead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8B37B20AAAC4DB9D886D587EF248D" ma:contentTypeVersion="15" ma:contentTypeDescription="Create a new document." ma:contentTypeScope="" ma:versionID="f34e28d2bdeac313fdd35b6d39f7da43">
  <xsd:schema xmlns:xsd="http://www.w3.org/2001/XMLSchema" xmlns:xs="http://www.w3.org/2001/XMLSchema" xmlns:p="http://schemas.microsoft.com/office/2006/metadata/properties" xmlns:ns1="http://schemas.microsoft.com/sharepoint/v3" xmlns:ns3="c994115c-6653-4c87-a209-9da03d27ac1b" xmlns:ns4="a9758904-a906-4779-aba2-c37507fae868" targetNamespace="http://schemas.microsoft.com/office/2006/metadata/properties" ma:root="true" ma:fieldsID="5f99c668ba6f816ece522287b2dd2825" ns1:_="" ns3:_="" ns4:_="">
    <xsd:import namespace="http://schemas.microsoft.com/sharepoint/v3"/>
    <xsd:import namespace="c994115c-6653-4c87-a209-9da03d27ac1b"/>
    <xsd:import namespace="a9758904-a906-4779-aba2-c37507fae868"/>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4115c-6653-4c87-a209-9da03d27ac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758904-a906-4779-aba2-c37507fae8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26C7C-4D95-4CA1-A464-4FDE9E058217}">
  <ds:schemaRefs>
    <ds:schemaRef ds:uri="a9758904-a906-4779-aba2-c37507fae868"/>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c994115c-6653-4c87-a209-9da03d27ac1b"/>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A8180E-8982-4B16-B8A0-067A9BFBB3BF}">
  <ds:schemaRefs>
    <ds:schemaRef ds:uri="http://schemas.microsoft.com/sharepoint/v3/contenttype/forms"/>
  </ds:schemaRefs>
</ds:datastoreItem>
</file>

<file path=customXml/itemProps3.xml><?xml version="1.0" encoding="utf-8"?>
<ds:datastoreItem xmlns:ds="http://schemas.openxmlformats.org/officeDocument/2006/customXml" ds:itemID="{8CA02DDF-9373-4877-A17A-6E3CCCF75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94115c-6653-4c87-a209-9da03d27ac1b"/>
    <ds:schemaRef ds:uri="a9758904-a906-4779-aba2-c37507fae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80DCD-1E6C-496B-8107-D0FB893D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CobbLetterhead1.dot</Template>
  <TotalTime>1</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ELIZABETH COBB MIDDLE SCHOOL</vt:lpstr>
    </vt:vector>
  </TitlesOfParts>
  <Company>leon county</Company>
  <LinksUpToDate>false</LinksUpToDate>
  <CharactersWithSpaces>1387</CharactersWithSpaces>
  <SharedDoc>false</SharedDoc>
  <HLinks>
    <vt:vector size="24" baseType="variant">
      <vt:variant>
        <vt:i4>7471148</vt:i4>
      </vt:variant>
      <vt:variant>
        <vt:i4>6</vt:i4>
      </vt:variant>
      <vt:variant>
        <vt:i4>0</vt:i4>
      </vt:variant>
      <vt:variant>
        <vt:i4>5</vt:i4>
      </vt:variant>
      <vt:variant>
        <vt:lpwstr>http://listserv.leon.k12.fl.us/</vt:lpwstr>
      </vt:variant>
      <vt:variant>
        <vt:lpwstr/>
      </vt:variant>
      <vt:variant>
        <vt:i4>7143542</vt:i4>
      </vt:variant>
      <vt:variant>
        <vt:i4>3</vt:i4>
      </vt:variant>
      <vt:variant>
        <vt:i4>0</vt:i4>
      </vt:variant>
      <vt:variant>
        <vt:i4>5</vt:i4>
      </vt:variant>
      <vt:variant>
        <vt:lpwstr>http://www.cobb.leon.k12.fl.us/</vt:lpwstr>
      </vt:variant>
      <vt:variant>
        <vt:lpwstr/>
      </vt:variant>
      <vt:variant>
        <vt:i4>4063341</vt:i4>
      </vt:variant>
      <vt:variant>
        <vt:i4>0</vt:i4>
      </vt:variant>
      <vt:variant>
        <vt:i4>0</vt:i4>
      </vt:variant>
      <vt:variant>
        <vt:i4>5</vt:i4>
      </vt:variant>
      <vt:variant>
        <vt:lpwstr>http://www.paypams.com/</vt:lpwstr>
      </vt:variant>
      <vt:variant>
        <vt:lpwstr/>
      </vt:variant>
      <vt:variant>
        <vt:i4>983134</vt:i4>
      </vt:variant>
      <vt:variant>
        <vt:i4>0</vt:i4>
      </vt:variant>
      <vt:variant>
        <vt:i4>0</vt:i4>
      </vt:variant>
      <vt:variant>
        <vt:i4>5</vt:i4>
      </vt:variant>
      <vt:variant>
        <vt:lpwstr>http://www.cobb.leon/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COBB MIDDLE SCHOOL</dc:title>
  <dc:subject/>
  <dc:creator>Marsh, Giselle</dc:creator>
  <cp:keywords/>
  <dc:description/>
  <cp:lastModifiedBy>Van Camp, BJ</cp:lastModifiedBy>
  <cp:revision>2</cp:revision>
  <cp:lastPrinted>2020-11-28T15:02:00Z</cp:lastPrinted>
  <dcterms:created xsi:type="dcterms:W3CDTF">2022-07-13T15:10:00Z</dcterms:created>
  <dcterms:modified xsi:type="dcterms:W3CDTF">2022-07-13T15:10:00Z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0x0101008DE8B37B20AAAC4DB9D886D587EF248D</vt:lpwstr>
  </property>
</Properties>
</file>